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3CB7" w14:textId="77777777" w:rsidR="00C84D67" w:rsidRPr="001A0EA6" w:rsidRDefault="00D910A9">
      <w:pPr>
        <w:pStyle w:val="Titolo"/>
        <w:rPr>
          <w:rFonts w:ascii="Arial" w:hAnsi="Arial" w:cs="Arial"/>
          <w:color w:val="000000" w:themeColor="text1"/>
        </w:rPr>
      </w:pPr>
      <w:r w:rsidRPr="001A0EA6">
        <w:rPr>
          <w:rFonts w:ascii="Arial" w:hAnsi="Arial" w:cs="Arial"/>
          <w:color w:val="000000" w:themeColor="text1"/>
        </w:rPr>
        <w:t>Foglia</w:t>
      </w:r>
    </w:p>
    <w:p w14:paraId="001799B5" w14:textId="77777777" w:rsidR="008672C7" w:rsidRPr="001A0EA6" w:rsidRDefault="003D57D1" w:rsidP="008672C7">
      <w:pPr>
        <w:pStyle w:val="Titolo1"/>
        <w:rPr>
          <w:rFonts w:ascii="Arial" w:hAnsi="Arial" w:cs="Arial"/>
          <w:color w:val="000000" w:themeColor="text1"/>
        </w:rPr>
      </w:pPr>
      <w:r w:rsidRPr="001A0EA6">
        <w:rPr>
          <w:rFonts w:ascii="Arial" w:hAnsi="Arial" w:cs="Arial"/>
          <w:color w:val="000000" w:themeColor="text1"/>
        </w:rPr>
        <w:t xml:space="preserve"> </w:t>
      </w:r>
      <w:r w:rsidR="008672C7" w:rsidRPr="001A0EA6">
        <w:rPr>
          <w:rFonts w:ascii="Arial" w:hAnsi="Arial" w:cs="Arial"/>
          <w:color w:val="000000" w:themeColor="text1"/>
        </w:rPr>
        <w:t xml:space="preserve">Viaggio nel vento </w:t>
      </w:r>
    </w:p>
    <w:p w14:paraId="0ABABB9E" w14:textId="04819ADD" w:rsidR="00C84D67" w:rsidRPr="00FD243A" w:rsidRDefault="00940056" w:rsidP="009C39A4">
      <w:pPr>
        <w:pStyle w:val="Titolo2"/>
        <w:rPr>
          <w:rFonts w:ascii="Arial" w:hAnsi="Arial" w:cs="Arial"/>
          <w:b/>
          <w:color w:val="000000" w:themeColor="text1"/>
          <w:sz w:val="40"/>
          <w:szCs w:val="40"/>
        </w:rPr>
      </w:pPr>
      <w:r w:rsidRPr="00FD243A">
        <w:rPr>
          <w:rFonts w:ascii="Arial" w:hAnsi="Arial" w:cs="Arial"/>
          <w:color w:val="000000" w:themeColor="text1"/>
          <w:sz w:val="40"/>
          <w:szCs w:val="40"/>
        </w:rPr>
        <w:t xml:space="preserve">Al crepuscolo tutto tace, </w:t>
      </w:r>
      <w:r w:rsidR="00C92E00" w:rsidRPr="00FD243A">
        <w:rPr>
          <w:rFonts w:ascii="Arial" w:hAnsi="Arial" w:cs="Arial"/>
          <w:color w:val="000000" w:themeColor="text1"/>
          <w:sz w:val="40"/>
          <w:szCs w:val="40"/>
        </w:rPr>
        <w:t>il vento passa tra i fili d’erba sottili,</w:t>
      </w:r>
      <w:r w:rsidR="00FF0B75" w:rsidRPr="00FD243A">
        <w:rPr>
          <w:rFonts w:ascii="Arial" w:hAnsi="Arial" w:cs="Arial"/>
          <w:color w:val="000000" w:themeColor="text1"/>
          <w:sz w:val="40"/>
          <w:szCs w:val="40"/>
        </w:rPr>
        <w:t xml:space="preserve"> pare quasi carezza tra capelli di fanciulla.</w:t>
      </w:r>
    </w:p>
    <w:p w14:paraId="68EE40B6" w14:textId="1B135FF2" w:rsidR="007669D1" w:rsidRPr="001A0EA6" w:rsidRDefault="006F588F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>Tutto</w:t>
      </w:r>
      <w:r w:rsidR="00A92BAF" w:rsidRPr="001A0EA6">
        <w:rPr>
          <w:rFonts w:ascii="Arial" w:hAnsi="Arial" w:cs="Arial"/>
          <w:color w:val="000000" w:themeColor="text1"/>
          <w:sz w:val="40"/>
          <w:szCs w:val="40"/>
        </w:rPr>
        <w:t xml:space="preserve"> attorno </w:t>
      </w: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taceva, </w:t>
      </w:r>
      <w:r w:rsidR="00C3175B" w:rsidRPr="001A0EA6">
        <w:rPr>
          <w:rFonts w:ascii="Arial" w:hAnsi="Arial" w:cs="Arial"/>
          <w:color w:val="000000" w:themeColor="text1"/>
          <w:sz w:val="40"/>
          <w:szCs w:val="40"/>
        </w:rPr>
        <w:t xml:space="preserve">e quel profumo salmastro </w:t>
      </w:r>
      <w:r w:rsidR="0043695A" w:rsidRPr="001A0EA6">
        <w:rPr>
          <w:rFonts w:ascii="Arial" w:hAnsi="Arial" w:cs="Arial"/>
          <w:color w:val="000000" w:themeColor="text1"/>
          <w:sz w:val="40"/>
          <w:szCs w:val="40"/>
        </w:rPr>
        <w:t>condiva l’aria</w:t>
      </w:r>
      <w:r w:rsidR="001B30A5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8979DD" w:rsidRPr="001A0EA6">
        <w:rPr>
          <w:rFonts w:ascii="Arial" w:hAnsi="Arial" w:cs="Arial"/>
          <w:color w:val="000000" w:themeColor="text1"/>
          <w:sz w:val="40"/>
          <w:szCs w:val="40"/>
        </w:rPr>
        <w:t xml:space="preserve">rendendola gradevole </w:t>
      </w:r>
      <w:r w:rsidR="00906C7B" w:rsidRPr="001A0EA6">
        <w:rPr>
          <w:rFonts w:ascii="Arial" w:hAnsi="Arial" w:cs="Arial"/>
          <w:color w:val="000000" w:themeColor="text1"/>
          <w:sz w:val="40"/>
          <w:szCs w:val="40"/>
        </w:rPr>
        <w:t>come prelibatezza da gustare senza fretta, non v’era ragione per inseguire il tempo in un luogo tanto incantevole</w:t>
      </w:r>
      <w:r w:rsidR="00936E77" w:rsidRPr="001A0EA6">
        <w:rPr>
          <w:rFonts w:ascii="Arial" w:hAnsi="Arial" w:cs="Arial"/>
          <w:color w:val="000000" w:themeColor="text1"/>
          <w:sz w:val="40"/>
          <w:szCs w:val="40"/>
        </w:rPr>
        <w:t>. Seduto sulla scogliera, osservavo l’orizzonte</w:t>
      </w:r>
      <w:r w:rsidR="0042069B" w:rsidRPr="001A0EA6">
        <w:rPr>
          <w:rFonts w:ascii="Arial" w:hAnsi="Arial" w:cs="Arial"/>
          <w:color w:val="000000" w:themeColor="text1"/>
          <w:sz w:val="40"/>
          <w:szCs w:val="40"/>
        </w:rPr>
        <w:t xml:space="preserve"> e mi perdevo tra i colori accesi del cielo, il rosso si mescolava col giallo, l’aranci</w:t>
      </w:r>
      <w:r w:rsidR="00253F1C" w:rsidRPr="001A0EA6">
        <w:rPr>
          <w:rFonts w:ascii="Arial" w:hAnsi="Arial" w:cs="Arial"/>
          <w:color w:val="000000" w:themeColor="text1"/>
          <w:sz w:val="40"/>
          <w:szCs w:val="40"/>
        </w:rPr>
        <w:t>o</w:t>
      </w:r>
      <w:r w:rsidR="0042069B" w:rsidRPr="001A0EA6">
        <w:rPr>
          <w:rFonts w:ascii="Arial" w:hAnsi="Arial" w:cs="Arial"/>
          <w:color w:val="000000" w:themeColor="text1"/>
          <w:sz w:val="40"/>
          <w:szCs w:val="40"/>
        </w:rPr>
        <w:t xml:space="preserve">ne </w:t>
      </w:r>
      <w:r w:rsidR="00B31BAB" w:rsidRPr="001A0EA6">
        <w:rPr>
          <w:rFonts w:ascii="Arial" w:hAnsi="Arial" w:cs="Arial"/>
          <w:color w:val="000000" w:themeColor="text1"/>
          <w:sz w:val="40"/>
          <w:szCs w:val="40"/>
        </w:rPr>
        <w:t>si perdeva a rincorrere l’azzurro</w:t>
      </w:r>
      <w:r w:rsidR="003A62F9" w:rsidRPr="001A0EA6">
        <w:rPr>
          <w:rFonts w:ascii="Arial" w:hAnsi="Arial" w:cs="Arial"/>
          <w:color w:val="000000" w:themeColor="text1"/>
          <w:sz w:val="40"/>
          <w:szCs w:val="40"/>
        </w:rPr>
        <w:t>, quegli sprazzi di bianco parevano</w:t>
      </w:r>
      <w:r w:rsidR="002265EE" w:rsidRPr="001A0EA6">
        <w:rPr>
          <w:rFonts w:ascii="Arial" w:hAnsi="Arial" w:cs="Arial"/>
          <w:color w:val="000000" w:themeColor="text1"/>
          <w:sz w:val="40"/>
          <w:szCs w:val="40"/>
        </w:rPr>
        <w:t xml:space="preserve"> soffice ovatta</w:t>
      </w:r>
      <w:r w:rsidR="00775B67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6F5229D9" w14:textId="166BDFAB" w:rsidR="00392BB6" w:rsidRPr="001A0EA6" w:rsidRDefault="001A1054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>Mentre i miei occhi si divertivano</w:t>
      </w:r>
      <w:r w:rsidR="00AA714C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977B50" w:rsidRPr="001A0EA6">
        <w:rPr>
          <w:rFonts w:ascii="Arial" w:hAnsi="Arial" w:cs="Arial"/>
          <w:color w:val="000000" w:themeColor="text1"/>
          <w:sz w:val="40"/>
          <w:szCs w:val="40"/>
        </w:rPr>
        <w:t>di colpo</w:t>
      </w:r>
      <w:r w:rsidR="00756010" w:rsidRPr="001A0EA6">
        <w:rPr>
          <w:rFonts w:ascii="Arial" w:hAnsi="Arial" w:cs="Arial"/>
          <w:color w:val="000000" w:themeColor="text1"/>
          <w:sz w:val="40"/>
          <w:szCs w:val="40"/>
        </w:rPr>
        <w:t xml:space="preserve"> fui</w:t>
      </w:r>
      <w:r w:rsidR="000B4938" w:rsidRPr="001A0EA6">
        <w:rPr>
          <w:rFonts w:ascii="Arial" w:hAnsi="Arial" w:cs="Arial"/>
          <w:color w:val="000000" w:themeColor="text1"/>
          <w:sz w:val="40"/>
          <w:szCs w:val="40"/>
        </w:rPr>
        <w:t xml:space="preserve"> colto da una folata di vento improvvisa,</w:t>
      </w:r>
      <w:r w:rsidR="009A7AE0" w:rsidRPr="001A0EA6">
        <w:rPr>
          <w:rFonts w:ascii="Arial" w:hAnsi="Arial" w:cs="Arial"/>
          <w:color w:val="000000" w:themeColor="text1"/>
          <w:sz w:val="40"/>
          <w:szCs w:val="40"/>
        </w:rPr>
        <w:t xml:space="preserve"> sorpreso di quel</w:t>
      </w:r>
      <w:r w:rsidR="007D09C2" w:rsidRPr="001A0EA6">
        <w:rPr>
          <w:rFonts w:ascii="Arial" w:hAnsi="Arial" w:cs="Arial"/>
          <w:color w:val="000000" w:themeColor="text1"/>
          <w:sz w:val="40"/>
          <w:szCs w:val="40"/>
        </w:rPr>
        <w:t xml:space="preserve"> evento inatteso</w:t>
      </w:r>
      <w:r w:rsidR="00EE464A" w:rsidRPr="001A0EA6">
        <w:rPr>
          <w:rFonts w:ascii="Arial" w:hAnsi="Arial" w:cs="Arial"/>
          <w:color w:val="000000" w:themeColor="text1"/>
          <w:sz w:val="40"/>
          <w:szCs w:val="40"/>
        </w:rPr>
        <w:t xml:space="preserve"> volsi lo sguardo alle</w:t>
      </w:r>
      <w:r w:rsidR="00756010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EE464A" w:rsidRPr="001A0EA6">
        <w:rPr>
          <w:rFonts w:ascii="Arial" w:hAnsi="Arial" w:cs="Arial"/>
          <w:color w:val="000000" w:themeColor="text1"/>
          <w:sz w:val="40"/>
          <w:szCs w:val="40"/>
        </w:rPr>
        <w:t xml:space="preserve"> spalle</w:t>
      </w:r>
      <w:r w:rsidR="00C06AAA">
        <w:rPr>
          <w:rFonts w:ascii="Arial" w:hAnsi="Arial" w:cs="Arial"/>
          <w:color w:val="000000" w:themeColor="text1"/>
          <w:sz w:val="40"/>
          <w:szCs w:val="40"/>
        </w:rPr>
        <w:t>,</w:t>
      </w:r>
      <w:r w:rsidR="00EE464A" w:rsidRPr="001A0EA6">
        <w:rPr>
          <w:rFonts w:ascii="Arial" w:hAnsi="Arial" w:cs="Arial"/>
          <w:color w:val="000000" w:themeColor="text1"/>
          <w:sz w:val="40"/>
          <w:szCs w:val="40"/>
        </w:rPr>
        <w:t xml:space="preserve"> avevo la sensazione </w:t>
      </w:r>
      <w:r w:rsidR="00756010" w:rsidRPr="001A0EA6">
        <w:rPr>
          <w:rFonts w:ascii="Arial" w:hAnsi="Arial" w:cs="Arial"/>
          <w:color w:val="000000" w:themeColor="text1"/>
          <w:sz w:val="40"/>
          <w:szCs w:val="40"/>
        </w:rPr>
        <w:t>di non essere</w:t>
      </w:r>
      <w:r w:rsidR="00EE464A" w:rsidRPr="001A0EA6">
        <w:rPr>
          <w:rFonts w:ascii="Arial" w:hAnsi="Arial" w:cs="Arial"/>
          <w:color w:val="000000" w:themeColor="text1"/>
          <w:sz w:val="40"/>
          <w:szCs w:val="40"/>
        </w:rPr>
        <w:t xml:space="preserve"> più solo</w:t>
      </w:r>
      <w:r w:rsidR="000F220F" w:rsidRPr="001A0EA6">
        <w:rPr>
          <w:rFonts w:ascii="Arial" w:hAnsi="Arial" w:cs="Arial"/>
          <w:color w:val="000000" w:themeColor="text1"/>
          <w:sz w:val="40"/>
          <w:szCs w:val="40"/>
        </w:rPr>
        <w:t>, che vi fosse qualcuno ad osservar</w:t>
      </w:r>
      <w:r w:rsidR="00CA433B" w:rsidRPr="001A0EA6">
        <w:rPr>
          <w:rFonts w:ascii="Arial" w:hAnsi="Arial" w:cs="Arial"/>
          <w:color w:val="000000" w:themeColor="text1"/>
          <w:sz w:val="40"/>
          <w:szCs w:val="40"/>
        </w:rPr>
        <w:t xml:space="preserve">mi </w:t>
      </w:r>
      <w:r w:rsidR="00765C71" w:rsidRPr="001A0EA6">
        <w:rPr>
          <w:rFonts w:ascii="Arial" w:hAnsi="Arial" w:cs="Arial"/>
          <w:color w:val="000000" w:themeColor="text1"/>
          <w:sz w:val="40"/>
          <w:szCs w:val="40"/>
        </w:rPr>
        <w:t>nascosto dietro</w:t>
      </w:r>
      <w:r w:rsidR="000F220F" w:rsidRPr="001A0EA6">
        <w:rPr>
          <w:rFonts w:ascii="Arial" w:hAnsi="Arial" w:cs="Arial"/>
          <w:color w:val="000000" w:themeColor="text1"/>
          <w:sz w:val="40"/>
          <w:szCs w:val="40"/>
        </w:rPr>
        <w:t xml:space="preserve"> quell’unico albero</w:t>
      </w:r>
      <w:r w:rsidR="00765C71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742DA3" w:rsidRPr="001A0EA6">
        <w:rPr>
          <w:rFonts w:ascii="Arial" w:hAnsi="Arial" w:cs="Arial"/>
          <w:color w:val="000000" w:themeColor="text1"/>
          <w:sz w:val="40"/>
          <w:szCs w:val="40"/>
        </w:rPr>
        <w:t xml:space="preserve">non </w:t>
      </w:r>
      <w:r w:rsidR="0033277A" w:rsidRPr="001A0EA6">
        <w:rPr>
          <w:rFonts w:ascii="Arial" w:hAnsi="Arial" w:cs="Arial"/>
          <w:color w:val="000000" w:themeColor="text1"/>
          <w:sz w:val="40"/>
          <w:szCs w:val="40"/>
        </w:rPr>
        <w:t xml:space="preserve"> v’era</w:t>
      </w:r>
      <w:r w:rsidR="007E281B" w:rsidRPr="001A0EA6">
        <w:rPr>
          <w:rFonts w:ascii="Arial" w:hAnsi="Arial" w:cs="Arial"/>
          <w:color w:val="000000" w:themeColor="text1"/>
          <w:sz w:val="40"/>
          <w:szCs w:val="40"/>
        </w:rPr>
        <w:t xml:space="preserve"> nessuno a tenermi compagnia in quel silenzio</w:t>
      </w:r>
      <w:r w:rsidR="004C485F">
        <w:rPr>
          <w:rFonts w:ascii="Arial" w:hAnsi="Arial" w:cs="Arial"/>
          <w:color w:val="000000" w:themeColor="text1"/>
          <w:sz w:val="40"/>
          <w:szCs w:val="40"/>
        </w:rPr>
        <w:t>,</w:t>
      </w:r>
      <w:r w:rsidR="005C5FB4" w:rsidRPr="001A0EA6">
        <w:rPr>
          <w:rFonts w:ascii="Arial" w:hAnsi="Arial" w:cs="Arial"/>
          <w:color w:val="000000" w:themeColor="text1"/>
          <w:sz w:val="40"/>
          <w:szCs w:val="40"/>
        </w:rPr>
        <w:t xml:space="preserve"> eppure</w:t>
      </w:r>
      <w:r w:rsidR="00742DA3" w:rsidRPr="001A0EA6">
        <w:rPr>
          <w:rFonts w:ascii="Arial" w:hAnsi="Arial" w:cs="Arial"/>
          <w:color w:val="000000" w:themeColor="text1"/>
          <w:sz w:val="40"/>
          <w:szCs w:val="40"/>
        </w:rPr>
        <w:t xml:space="preserve"> quella stessa sensazione</w:t>
      </w:r>
      <w:r w:rsidR="00894777" w:rsidRPr="001A0EA6">
        <w:rPr>
          <w:rFonts w:ascii="Arial" w:hAnsi="Arial" w:cs="Arial"/>
          <w:color w:val="000000" w:themeColor="text1"/>
          <w:sz w:val="40"/>
          <w:szCs w:val="40"/>
        </w:rPr>
        <w:t xml:space="preserve"> era</w:t>
      </w:r>
      <w:r w:rsidR="00742DA3" w:rsidRPr="001A0EA6">
        <w:rPr>
          <w:rFonts w:ascii="Arial" w:hAnsi="Arial" w:cs="Arial"/>
          <w:color w:val="000000" w:themeColor="text1"/>
          <w:sz w:val="40"/>
          <w:szCs w:val="40"/>
        </w:rPr>
        <w:t xml:space="preserve"> così forte da tenermi inchiodato a quel masso</w:t>
      </w:r>
      <w:r w:rsidR="00392BB6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51547778" w14:textId="359D501C" w:rsidR="001A1054" w:rsidRPr="001A0EA6" w:rsidRDefault="00392BB6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>Ma</w:t>
      </w:r>
      <w:r w:rsidR="00742DA3" w:rsidRPr="001A0EA6">
        <w:rPr>
          <w:rFonts w:ascii="Arial" w:hAnsi="Arial" w:cs="Arial"/>
          <w:color w:val="000000" w:themeColor="text1"/>
          <w:sz w:val="40"/>
          <w:szCs w:val="40"/>
        </w:rPr>
        <w:t xml:space="preserve"> non potevo </w:t>
      </w:r>
      <w:r w:rsidR="00BF287A" w:rsidRPr="001A0EA6">
        <w:rPr>
          <w:rFonts w:ascii="Arial" w:hAnsi="Arial" w:cs="Arial"/>
          <w:color w:val="000000" w:themeColor="text1"/>
          <w:sz w:val="40"/>
          <w:szCs w:val="40"/>
        </w:rPr>
        <w:t xml:space="preserve">essere tanto vile da lasciare che </w:t>
      </w:r>
      <w:r w:rsidR="00ED751D" w:rsidRPr="001A0EA6">
        <w:rPr>
          <w:rFonts w:ascii="Arial" w:hAnsi="Arial" w:cs="Arial"/>
          <w:color w:val="000000" w:themeColor="text1"/>
          <w:sz w:val="40"/>
          <w:szCs w:val="40"/>
        </w:rPr>
        <w:t>essa</w:t>
      </w:r>
      <w:r w:rsidR="0033277A" w:rsidRPr="001A0EA6">
        <w:rPr>
          <w:rFonts w:ascii="Arial" w:hAnsi="Arial" w:cs="Arial"/>
          <w:color w:val="000000" w:themeColor="text1"/>
          <w:sz w:val="40"/>
          <w:szCs w:val="40"/>
        </w:rPr>
        <w:t xml:space="preserve"> ne uscisse vittoriosa</w:t>
      </w: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. Iniziò uno strano litigio tra la mia volontà e la paura, non mi ero mai sentito </w:t>
      </w:r>
      <w:r w:rsidR="00231623" w:rsidRPr="001A0EA6">
        <w:rPr>
          <w:rFonts w:ascii="Arial" w:hAnsi="Arial" w:cs="Arial"/>
          <w:color w:val="000000" w:themeColor="text1"/>
          <w:sz w:val="40"/>
          <w:szCs w:val="40"/>
        </w:rPr>
        <w:t xml:space="preserve">così inerme dinanzi ad una mia paura, iniziai così nel disperato </w:t>
      </w:r>
      <w:r w:rsidR="00231623" w:rsidRPr="001A0EA6">
        <w:rPr>
          <w:rFonts w:ascii="Arial" w:hAnsi="Arial" w:cs="Arial"/>
          <w:color w:val="000000" w:themeColor="text1"/>
          <w:sz w:val="40"/>
          <w:szCs w:val="40"/>
        </w:rPr>
        <w:lastRenderedPageBreak/>
        <w:t>tentativo di distrarre la mente a percorrere</w:t>
      </w:r>
      <w:r w:rsidR="00761EF4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231623" w:rsidRPr="001A0EA6">
        <w:rPr>
          <w:rFonts w:ascii="Arial" w:hAnsi="Arial" w:cs="Arial"/>
          <w:color w:val="000000" w:themeColor="text1"/>
          <w:sz w:val="40"/>
          <w:szCs w:val="40"/>
        </w:rPr>
        <w:t xml:space="preserve">i sentieri della mia </w:t>
      </w:r>
      <w:r w:rsidR="00761EF4" w:rsidRPr="001A0EA6">
        <w:rPr>
          <w:rFonts w:ascii="Arial" w:hAnsi="Arial" w:cs="Arial"/>
          <w:color w:val="000000" w:themeColor="text1"/>
          <w:sz w:val="40"/>
          <w:szCs w:val="40"/>
        </w:rPr>
        <w:t>fanciullezza</w:t>
      </w:r>
      <w:r w:rsidR="00512324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5C1D02" w:rsidRPr="001A0EA6">
        <w:rPr>
          <w:rFonts w:ascii="Arial" w:hAnsi="Arial" w:cs="Arial"/>
          <w:color w:val="000000" w:themeColor="text1"/>
          <w:sz w:val="40"/>
          <w:szCs w:val="40"/>
        </w:rPr>
        <w:t xml:space="preserve">non fu facile da subito, era chiaro che </w:t>
      </w:r>
      <w:r w:rsidR="00D24149" w:rsidRPr="001A0EA6">
        <w:rPr>
          <w:rFonts w:ascii="Arial" w:hAnsi="Arial" w:cs="Arial"/>
          <w:color w:val="000000" w:themeColor="text1"/>
          <w:sz w:val="40"/>
          <w:szCs w:val="40"/>
        </w:rPr>
        <w:t>essendo trascorsi svariati anni da quel preludio di spensieratezza,</w:t>
      </w:r>
      <w:r w:rsidR="007A7FCB" w:rsidRPr="001A0EA6">
        <w:rPr>
          <w:rFonts w:ascii="Arial" w:hAnsi="Arial" w:cs="Arial"/>
          <w:color w:val="000000" w:themeColor="text1"/>
          <w:sz w:val="40"/>
          <w:szCs w:val="40"/>
        </w:rPr>
        <w:t xml:space="preserve"> molti cespugli </w:t>
      </w:r>
      <w:r w:rsidR="00021C7E" w:rsidRPr="001A0EA6">
        <w:rPr>
          <w:rFonts w:ascii="Arial" w:hAnsi="Arial" w:cs="Arial"/>
          <w:color w:val="000000" w:themeColor="text1"/>
          <w:sz w:val="40"/>
          <w:szCs w:val="40"/>
        </w:rPr>
        <w:t xml:space="preserve">e rovi spinosi si erano impossessati della </w:t>
      </w:r>
      <w:r w:rsidR="00664E11" w:rsidRPr="001A0EA6">
        <w:rPr>
          <w:rFonts w:ascii="Arial" w:hAnsi="Arial" w:cs="Arial"/>
          <w:color w:val="000000" w:themeColor="text1"/>
          <w:sz w:val="40"/>
          <w:szCs w:val="40"/>
        </w:rPr>
        <w:t xml:space="preserve">maestosa strada ricolma di sogni che allora pensavo avessero condotto a ciò che oggi è </w:t>
      </w:r>
      <w:r w:rsidR="002F7CEC" w:rsidRPr="001A0EA6">
        <w:rPr>
          <w:rFonts w:ascii="Arial" w:hAnsi="Arial" w:cs="Arial"/>
          <w:color w:val="000000" w:themeColor="text1"/>
          <w:sz w:val="40"/>
          <w:szCs w:val="40"/>
        </w:rPr>
        <w:t>l'allora</w:t>
      </w:r>
      <w:r w:rsidR="00664E11" w:rsidRPr="001A0EA6">
        <w:rPr>
          <w:rFonts w:ascii="Arial" w:hAnsi="Arial" w:cs="Arial"/>
          <w:color w:val="000000" w:themeColor="text1"/>
          <w:sz w:val="40"/>
          <w:szCs w:val="40"/>
        </w:rPr>
        <w:t xml:space="preserve"> futuro</w:t>
      </w:r>
      <w:r w:rsidR="006B11F3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59B1B4EB" w14:textId="0A96126F" w:rsidR="001018C2" w:rsidRPr="001A0EA6" w:rsidRDefault="00747C25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>Ripercorsi frettolosamente tutta la strada all’indietro</w:t>
      </w:r>
      <w:r w:rsidR="00AD1711">
        <w:rPr>
          <w:rFonts w:ascii="Arial" w:hAnsi="Arial" w:cs="Arial"/>
          <w:color w:val="000000" w:themeColor="text1"/>
          <w:sz w:val="40"/>
          <w:szCs w:val="40"/>
        </w:rPr>
        <w:t>,</w:t>
      </w: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 sino a giungere </w:t>
      </w:r>
      <w:r w:rsidR="00DF144A" w:rsidRPr="001A0EA6">
        <w:rPr>
          <w:rFonts w:ascii="Arial" w:hAnsi="Arial" w:cs="Arial"/>
          <w:color w:val="000000" w:themeColor="text1"/>
          <w:sz w:val="40"/>
          <w:szCs w:val="40"/>
        </w:rPr>
        <w:t>in un vicoletto nascosto della mia mente, dovetti farmi largo tra i molti ricordi ammassati prima di comprendere con chiarezza dove mi trovassi</w:t>
      </w:r>
      <w:r w:rsidR="00266A1B" w:rsidRPr="001A0EA6">
        <w:rPr>
          <w:rFonts w:ascii="Arial" w:hAnsi="Arial" w:cs="Arial"/>
          <w:color w:val="000000" w:themeColor="text1"/>
          <w:sz w:val="40"/>
          <w:szCs w:val="40"/>
        </w:rPr>
        <w:t>,</w:t>
      </w:r>
      <w:r w:rsidR="00B03E3A" w:rsidRPr="001A0EA6">
        <w:rPr>
          <w:rFonts w:ascii="Arial" w:hAnsi="Arial" w:cs="Arial"/>
          <w:color w:val="000000" w:themeColor="text1"/>
          <w:sz w:val="40"/>
          <w:szCs w:val="40"/>
        </w:rPr>
        <w:t xml:space="preserve"> finalmente mi era chiaro, ero davanti al bivio</w:t>
      </w:r>
      <w:r w:rsidR="00BA6920" w:rsidRPr="001A0EA6">
        <w:rPr>
          <w:rFonts w:ascii="Arial" w:hAnsi="Arial" w:cs="Arial"/>
          <w:color w:val="000000" w:themeColor="text1"/>
          <w:sz w:val="40"/>
          <w:szCs w:val="40"/>
        </w:rPr>
        <w:t xml:space="preserve"> tra i miei</w:t>
      </w:r>
      <w:r w:rsidR="00B97AE2" w:rsidRPr="001A0EA6">
        <w:rPr>
          <w:rFonts w:ascii="Arial" w:hAnsi="Arial" w:cs="Arial"/>
          <w:color w:val="000000" w:themeColor="text1"/>
          <w:sz w:val="40"/>
          <w:szCs w:val="40"/>
        </w:rPr>
        <w:t xml:space="preserve"> quattordici e quindici anni, </w:t>
      </w:r>
      <w:r w:rsidR="004E416E" w:rsidRPr="001A0EA6">
        <w:rPr>
          <w:rFonts w:ascii="Arial" w:hAnsi="Arial" w:cs="Arial"/>
          <w:color w:val="000000" w:themeColor="text1"/>
          <w:sz w:val="40"/>
          <w:szCs w:val="40"/>
        </w:rPr>
        <w:t>quella fu l’estate più bella che abbia mai vissuto.</w:t>
      </w:r>
      <w:r w:rsidR="00886DBC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922D46" w:rsidRPr="001A0EA6">
        <w:rPr>
          <w:rFonts w:ascii="Arial" w:hAnsi="Arial" w:cs="Arial"/>
          <w:color w:val="000000" w:themeColor="text1"/>
          <w:sz w:val="40"/>
          <w:szCs w:val="40"/>
        </w:rPr>
        <w:t>Sì</w:t>
      </w:r>
      <w:r w:rsidR="00886DBC" w:rsidRPr="001A0EA6">
        <w:rPr>
          <w:rFonts w:ascii="Arial" w:hAnsi="Arial" w:cs="Arial"/>
          <w:color w:val="000000" w:themeColor="text1"/>
          <w:sz w:val="40"/>
          <w:szCs w:val="40"/>
        </w:rPr>
        <w:t xml:space="preserve"> ricordo con </w:t>
      </w:r>
      <w:r w:rsidR="00640BDC" w:rsidRPr="001A0EA6">
        <w:rPr>
          <w:rFonts w:ascii="Arial" w:hAnsi="Arial" w:cs="Arial"/>
          <w:color w:val="000000" w:themeColor="text1"/>
          <w:sz w:val="40"/>
          <w:szCs w:val="40"/>
        </w:rPr>
        <w:t>emozione quei momenti</w:t>
      </w:r>
      <w:r w:rsidR="00DE5977" w:rsidRPr="001A0EA6">
        <w:rPr>
          <w:rFonts w:ascii="Arial" w:hAnsi="Arial" w:cs="Arial"/>
          <w:color w:val="000000" w:themeColor="text1"/>
          <w:sz w:val="40"/>
          <w:szCs w:val="40"/>
        </w:rPr>
        <w:t>,</w:t>
      </w:r>
      <w:r w:rsidR="00DE5977" w:rsidRPr="001A0EA6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7321CE" w:rsidRPr="001A0EA6">
        <w:rPr>
          <w:rFonts w:ascii="Arial" w:hAnsi="Arial" w:cs="Arial"/>
          <w:color w:val="000000" w:themeColor="text1"/>
          <w:sz w:val="40"/>
          <w:szCs w:val="40"/>
        </w:rPr>
        <w:t xml:space="preserve">i miei genitori avevano deciso subito dopo la scuola di </w:t>
      </w:r>
      <w:r w:rsidR="00E215F3" w:rsidRPr="001A0EA6">
        <w:rPr>
          <w:rFonts w:ascii="Arial" w:hAnsi="Arial" w:cs="Arial"/>
          <w:color w:val="000000" w:themeColor="text1"/>
          <w:sz w:val="40"/>
          <w:szCs w:val="40"/>
        </w:rPr>
        <w:t>trasferirci nella nostra abitazione al mare</w:t>
      </w:r>
      <w:r w:rsidR="00BA6920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58164030" w14:textId="5B4663BA" w:rsidR="00024E6B" w:rsidRPr="001A0EA6" w:rsidRDefault="00024E6B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Una località tranquilla, frequentata per lo più </w:t>
      </w:r>
      <w:r w:rsidR="00074908" w:rsidRPr="001A0EA6">
        <w:rPr>
          <w:rFonts w:ascii="Arial" w:hAnsi="Arial" w:cs="Arial"/>
          <w:color w:val="000000" w:themeColor="text1"/>
          <w:sz w:val="40"/>
          <w:szCs w:val="40"/>
        </w:rPr>
        <w:t xml:space="preserve">da famiglie, le piccole villette </w:t>
      </w:r>
      <w:r w:rsidR="001D6246" w:rsidRPr="001A0EA6">
        <w:rPr>
          <w:rFonts w:ascii="Arial" w:hAnsi="Arial" w:cs="Arial"/>
          <w:color w:val="000000" w:themeColor="text1"/>
          <w:sz w:val="40"/>
          <w:szCs w:val="40"/>
        </w:rPr>
        <w:t>si incastonavano bene tra il verde della montagna e l’azzurro sconfinato del mare</w:t>
      </w:r>
      <w:r w:rsidR="00A31AC7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DE2044" w:rsidRPr="001A0EA6">
        <w:rPr>
          <w:rFonts w:ascii="Arial" w:hAnsi="Arial" w:cs="Arial"/>
          <w:color w:val="000000" w:themeColor="text1"/>
          <w:sz w:val="40"/>
          <w:szCs w:val="40"/>
        </w:rPr>
        <w:t xml:space="preserve">ho racchiuso </w:t>
      </w:r>
      <w:r w:rsidR="00702C58" w:rsidRPr="001A0EA6">
        <w:rPr>
          <w:rFonts w:ascii="Arial" w:hAnsi="Arial" w:cs="Arial"/>
          <w:color w:val="000000" w:themeColor="text1"/>
          <w:sz w:val="40"/>
          <w:szCs w:val="40"/>
        </w:rPr>
        <w:t>nel cuore quasi con gelosia un istante preciso di quei giorni</w:t>
      </w:r>
      <w:r w:rsidR="00F45566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230F0F" w:rsidRPr="001A0EA6">
        <w:rPr>
          <w:rFonts w:ascii="Arial" w:hAnsi="Arial" w:cs="Arial"/>
          <w:color w:val="000000" w:themeColor="text1"/>
          <w:sz w:val="40"/>
          <w:szCs w:val="40"/>
        </w:rPr>
        <w:t xml:space="preserve">nella casa accanto alla nostra viveva una famiglia che </w:t>
      </w:r>
      <w:r w:rsidR="00147E86" w:rsidRPr="001A0EA6">
        <w:rPr>
          <w:rFonts w:ascii="Arial" w:hAnsi="Arial" w:cs="Arial"/>
          <w:color w:val="000000" w:themeColor="text1"/>
          <w:sz w:val="40"/>
          <w:szCs w:val="40"/>
        </w:rPr>
        <w:t xml:space="preserve">era solita come noi passare l’estate da sempre </w:t>
      </w:r>
      <w:r w:rsidR="00702FC6" w:rsidRPr="001A0EA6">
        <w:rPr>
          <w:rFonts w:ascii="Arial" w:hAnsi="Arial" w:cs="Arial"/>
          <w:color w:val="000000" w:themeColor="text1"/>
          <w:sz w:val="40"/>
          <w:szCs w:val="40"/>
        </w:rPr>
        <w:t>lì</w:t>
      </w:r>
      <w:r w:rsidR="00745D0F">
        <w:rPr>
          <w:rFonts w:ascii="Arial" w:hAnsi="Arial" w:cs="Arial"/>
          <w:color w:val="000000" w:themeColor="text1"/>
          <w:sz w:val="40"/>
          <w:szCs w:val="40"/>
        </w:rPr>
        <w:t>,</w:t>
      </w:r>
      <w:r w:rsidR="00702FC6" w:rsidRPr="001A0EA6">
        <w:rPr>
          <w:rFonts w:ascii="Arial" w:hAnsi="Arial" w:cs="Arial"/>
          <w:color w:val="000000" w:themeColor="text1"/>
          <w:sz w:val="40"/>
          <w:szCs w:val="40"/>
        </w:rPr>
        <w:t xml:space="preserve"> in quel luogo dal sapore </w:t>
      </w:r>
      <w:r w:rsidR="004E3F6E" w:rsidRPr="001A0EA6">
        <w:rPr>
          <w:rFonts w:ascii="Arial" w:hAnsi="Arial" w:cs="Arial"/>
          <w:color w:val="000000" w:themeColor="text1"/>
          <w:sz w:val="40"/>
          <w:szCs w:val="40"/>
        </w:rPr>
        <w:t>così eccentrico pur mantenendo la sua tranquillità</w:t>
      </w:r>
      <w:r w:rsidR="00231519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7D80A1DB" w14:textId="6E97C01A" w:rsidR="002657EF" w:rsidRPr="001A0EA6" w:rsidRDefault="006B372E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lastRenderedPageBreak/>
        <w:t>Quella vacanza trascorse serena come ogni altra</w:t>
      </w:r>
      <w:r w:rsidR="00C0368F" w:rsidRPr="001A0EA6">
        <w:rPr>
          <w:rFonts w:ascii="Arial" w:hAnsi="Arial" w:cs="Arial"/>
          <w:color w:val="000000" w:themeColor="text1"/>
          <w:sz w:val="40"/>
          <w:szCs w:val="40"/>
        </w:rPr>
        <w:t>,</w:t>
      </w:r>
      <w:r w:rsidR="00540A82" w:rsidRPr="001A0EA6">
        <w:rPr>
          <w:rFonts w:ascii="Arial" w:hAnsi="Arial" w:cs="Arial"/>
          <w:color w:val="000000" w:themeColor="text1"/>
          <w:sz w:val="40"/>
          <w:szCs w:val="40"/>
        </w:rPr>
        <w:t xml:space="preserve"> giornate al mare, </w:t>
      </w:r>
      <w:r w:rsidR="00404562" w:rsidRPr="001A0EA6">
        <w:rPr>
          <w:rFonts w:ascii="Arial" w:hAnsi="Arial" w:cs="Arial"/>
          <w:color w:val="000000" w:themeColor="text1"/>
          <w:sz w:val="40"/>
          <w:szCs w:val="40"/>
        </w:rPr>
        <w:t xml:space="preserve">giochi, grande allegria su quei volti </w:t>
      </w:r>
      <w:r w:rsidR="006D2919" w:rsidRPr="001A0EA6">
        <w:rPr>
          <w:rFonts w:ascii="Arial" w:hAnsi="Arial" w:cs="Arial"/>
          <w:color w:val="000000" w:themeColor="text1"/>
          <w:sz w:val="40"/>
          <w:szCs w:val="40"/>
        </w:rPr>
        <w:t xml:space="preserve">segnati dalla stanchezza </w:t>
      </w:r>
      <w:r w:rsidR="00404562" w:rsidRPr="001A0EA6">
        <w:rPr>
          <w:rFonts w:ascii="Arial" w:hAnsi="Arial" w:cs="Arial"/>
          <w:color w:val="000000" w:themeColor="text1"/>
          <w:sz w:val="40"/>
          <w:szCs w:val="40"/>
        </w:rPr>
        <w:t>dopo un anno di corse e impegni continui</w:t>
      </w:r>
      <w:r w:rsidR="006F4C0C" w:rsidRPr="001A0EA6">
        <w:rPr>
          <w:rFonts w:ascii="Arial" w:hAnsi="Arial" w:cs="Arial"/>
          <w:color w:val="000000" w:themeColor="text1"/>
          <w:sz w:val="40"/>
          <w:szCs w:val="40"/>
        </w:rPr>
        <w:t xml:space="preserve">, in quegli anni ricordo che con i miei amici </w:t>
      </w:r>
      <w:r w:rsidR="004875C3" w:rsidRPr="001A0EA6">
        <w:rPr>
          <w:rFonts w:ascii="Arial" w:hAnsi="Arial" w:cs="Arial"/>
          <w:color w:val="000000" w:themeColor="text1"/>
          <w:sz w:val="40"/>
          <w:szCs w:val="40"/>
        </w:rPr>
        <w:t>ci sentivamo padroni di un impero chiamato mondo, sognavamo di governarlo un giorno</w:t>
      </w:r>
      <w:r w:rsidR="00BD742D" w:rsidRPr="001A0EA6">
        <w:rPr>
          <w:rFonts w:ascii="Arial" w:hAnsi="Arial" w:cs="Arial"/>
          <w:color w:val="000000" w:themeColor="text1"/>
          <w:sz w:val="40"/>
          <w:szCs w:val="40"/>
        </w:rPr>
        <w:t xml:space="preserve"> e tutto ai nostri occhi si presentava facile come </w:t>
      </w:r>
      <w:r w:rsidR="00287BE4" w:rsidRPr="001A0EA6">
        <w:rPr>
          <w:rFonts w:ascii="Arial" w:hAnsi="Arial" w:cs="Arial"/>
          <w:color w:val="000000" w:themeColor="text1"/>
          <w:sz w:val="40"/>
          <w:szCs w:val="40"/>
        </w:rPr>
        <w:t>tirare calci al pallone in spiaggia</w:t>
      </w:r>
      <w:r w:rsidR="00585685" w:rsidRPr="001A0EA6">
        <w:rPr>
          <w:rFonts w:ascii="Arial" w:hAnsi="Arial" w:cs="Arial"/>
          <w:color w:val="000000" w:themeColor="text1"/>
          <w:sz w:val="40"/>
          <w:szCs w:val="40"/>
        </w:rPr>
        <w:t xml:space="preserve">. </w:t>
      </w:r>
    </w:p>
    <w:p w14:paraId="4EB185E1" w14:textId="23A2D70D" w:rsidR="002657EF" w:rsidRPr="001A0EA6" w:rsidRDefault="00435B99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>Eravamo quasi sul finire di quel periodo di estasi in quel luogo</w:t>
      </w:r>
      <w:r w:rsidR="00F62C02" w:rsidRPr="001A0EA6">
        <w:rPr>
          <w:rFonts w:ascii="Arial" w:hAnsi="Arial" w:cs="Arial"/>
          <w:color w:val="000000" w:themeColor="text1"/>
          <w:sz w:val="40"/>
          <w:szCs w:val="40"/>
        </w:rPr>
        <w:t xml:space="preserve"> fatato</w:t>
      </w: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, una mattina </w:t>
      </w:r>
      <w:r w:rsidR="00495451" w:rsidRPr="001A0EA6">
        <w:rPr>
          <w:rFonts w:ascii="Arial" w:hAnsi="Arial" w:cs="Arial"/>
          <w:color w:val="000000" w:themeColor="text1"/>
          <w:sz w:val="40"/>
          <w:szCs w:val="40"/>
        </w:rPr>
        <w:t xml:space="preserve">ero </w:t>
      </w:r>
      <w:r w:rsidR="00DB5CF6" w:rsidRPr="001A0EA6">
        <w:rPr>
          <w:rFonts w:ascii="Arial" w:hAnsi="Arial" w:cs="Arial"/>
          <w:color w:val="000000" w:themeColor="text1"/>
          <w:sz w:val="40"/>
          <w:szCs w:val="40"/>
        </w:rPr>
        <w:t>pronto per recarmi in spiaggia</w:t>
      </w:r>
      <w:r w:rsidR="00C2161E" w:rsidRPr="001A0EA6">
        <w:rPr>
          <w:rFonts w:ascii="Arial" w:hAnsi="Arial" w:cs="Arial"/>
          <w:color w:val="000000" w:themeColor="text1"/>
          <w:sz w:val="40"/>
          <w:szCs w:val="40"/>
        </w:rPr>
        <w:t>, appena fuori dal cancello</w:t>
      </w:r>
      <w:r w:rsidR="00F77816">
        <w:rPr>
          <w:rFonts w:ascii="Arial" w:hAnsi="Arial" w:cs="Arial"/>
          <w:color w:val="000000" w:themeColor="text1"/>
          <w:sz w:val="40"/>
          <w:szCs w:val="40"/>
        </w:rPr>
        <w:t>,</w:t>
      </w:r>
      <w:r w:rsidR="00B25904" w:rsidRPr="001A0EA6">
        <w:rPr>
          <w:rFonts w:ascii="Arial" w:hAnsi="Arial" w:cs="Arial"/>
          <w:color w:val="000000" w:themeColor="text1"/>
          <w:sz w:val="40"/>
          <w:szCs w:val="40"/>
        </w:rPr>
        <w:t xml:space="preserve"> mi passò accanto un inebriante profumo</w:t>
      </w:r>
      <w:r w:rsidR="00F62C02" w:rsidRPr="001A0EA6">
        <w:rPr>
          <w:rFonts w:ascii="Arial" w:hAnsi="Arial" w:cs="Arial"/>
          <w:color w:val="000000" w:themeColor="text1"/>
          <w:sz w:val="40"/>
          <w:szCs w:val="40"/>
        </w:rPr>
        <w:t xml:space="preserve">, i miei sensi furono </w:t>
      </w:r>
      <w:r w:rsidR="002C1C00" w:rsidRPr="001A0EA6">
        <w:rPr>
          <w:rFonts w:ascii="Arial" w:hAnsi="Arial" w:cs="Arial"/>
          <w:color w:val="000000" w:themeColor="text1"/>
          <w:sz w:val="40"/>
          <w:szCs w:val="40"/>
        </w:rPr>
        <w:t xml:space="preserve">rapiti, trepidante di emozioni </w:t>
      </w:r>
      <w:r w:rsidR="002B3F9F" w:rsidRPr="001A0EA6">
        <w:rPr>
          <w:rFonts w:ascii="Arial" w:hAnsi="Arial" w:cs="Arial"/>
          <w:color w:val="000000" w:themeColor="text1"/>
          <w:sz w:val="40"/>
          <w:szCs w:val="40"/>
        </w:rPr>
        <w:t>ingarbugliate</w:t>
      </w:r>
      <w:r w:rsidR="002D4FF8">
        <w:rPr>
          <w:rFonts w:ascii="Arial" w:hAnsi="Arial" w:cs="Arial"/>
          <w:color w:val="000000" w:themeColor="text1"/>
          <w:sz w:val="40"/>
          <w:szCs w:val="40"/>
        </w:rPr>
        <w:t>,</w:t>
      </w:r>
      <w:r w:rsidR="002B3F9F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C3094C" w:rsidRPr="001A0EA6">
        <w:rPr>
          <w:rFonts w:ascii="Arial" w:hAnsi="Arial" w:cs="Arial"/>
          <w:color w:val="000000" w:themeColor="text1"/>
          <w:sz w:val="40"/>
          <w:szCs w:val="40"/>
        </w:rPr>
        <w:t xml:space="preserve">cercai di alzare il capo perché anche i miei occhi desideravano godere </w:t>
      </w:r>
      <w:r w:rsidR="00FB3E30" w:rsidRPr="001A0EA6">
        <w:rPr>
          <w:rFonts w:ascii="Arial" w:hAnsi="Arial" w:cs="Arial"/>
          <w:color w:val="000000" w:themeColor="text1"/>
          <w:sz w:val="40"/>
          <w:szCs w:val="40"/>
        </w:rPr>
        <w:t xml:space="preserve">di quella bellezza, era la fanciulla più bella </w:t>
      </w:r>
      <w:r w:rsidR="00E77DD4" w:rsidRPr="001A0EA6">
        <w:rPr>
          <w:rFonts w:ascii="Arial" w:hAnsi="Arial" w:cs="Arial"/>
          <w:color w:val="000000" w:themeColor="text1"/>
          <w:sz w:val="40"/>
          <w:szCs w:val="40"/>
        </w:rPr>
        <w:t>su cui si fosse mai posato il mio sguardo</w:t>
      </w:r>
      <w:r w:rsidR="00A76871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010EF71C" w14:textId="75AD2315" w:rsidR="00A76871" w:rsidRPr="001A0EA6" w:rsidRDefault="008404CC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La sinuosità dei suoi passi </w:t>
      </w:r>
      <w:r w:rsidR="00D56549" w:rsidRPr="001A0EA6">
        <w:rPr>
          <w:rFonts w:ascii="Arial" w:hAnsi="Arial" w:cs="Arial"/>
          <w:color w:val="000000" w:themeColor="text1"/>
          <w:sz w:val="40"/>
          <w:szCs w:val="40"/>
        </w:rPr>
        <w:t xml:space="preserve">tanto elegante da sembrare una danza, </w:t>
      </w:r>
      <w:r w:rsidR="003A4466" w:rsidRPr="001A0EA6">
        <w:rPr>
          <w:rFonts w:ascii="Arial" w:hAnsi="Arial" w:cs="Arial"/>
          <w:color w:val="000000" w:themeColor="text1"/>
          <w:sz w:val="40"/>
          <w:szCs w:val="40"/>
        </w:rPr>
        <w:t>leggiadra</w:t>
      </w:r>
      <w:r w:rsidR="00FF3ACC">
        <w:rPr>
          <w:rFonts w:ascii="Arial" w:hAnsi="Arial" w:cs="Arial"/>
          <w:color w:val="000000" w:themeColor="text1"/>
          <w:sz w:val="40"/>
          <w:szCs w:val="40"/>
        </w:rPr>
        <w:t>,</w:t>
      </w:r>
      <w:r w:rsidR="003A4466" w:rsidRPr="001A0EA6">
        <w:rPr>
          <w:rFonts w:ascii="Arial" w:hAnsi="Arial" w:cs="Arial"/>
          <w:color w:val="000000" w:themeColor="text1"/>
          <w:sz w:val="40"/>
          <w:szCs w:val="40"/>
        </w:rPr>
        <w:t xml:space="preserve"> da somigliare </w:t>
      </w:r>
      <w:r w:rsidR="00E20E7A" w:rsidRPr="001A0EA6">
        <w:rPr>
          <w:rFonts w:ascii="Arial" w:hAnsi="Arial" w:cs="Arial"/>
          <w:color w:val="000000" w:themeColor="text1"/>
          <w:sz w:val="40"/>
          <w:szCs w:val="40"/>
        </w:rPr>
        <w:t>al volteggio di una foglia</w:t>
      </w:r>
      <w:r w:rsidR="00201D52" w:rsidRPr="001A0EA6">
        <w:rPr>
          <w:rFonts w:ascii="Arial" w:hAnsi="Arial" w:cs="Arial"/>
          <w:color w:val="000000" w:themeColor="text1"/>
          <w:sz w:val="40"/>
          <w:szCs w:val="40"/>
        </w:rPr>
        <w:t>.</w:t>
      </w:r>
      <w:r w:rsidR="00325925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367C96" w:rsidRPr="001A0EA6">
        <w:rPr>
          <w:rFonts w:ascii="Arial" w:hAnsi="Arial" w:cs="Arial"/>
          <w:color w:val="000000" w:themeColor="text1"/>
          <w:sz w:val="40"/>
          <w:szCs w:val="40"/>
        </w:rPr>
        <w:t>P</w:t>
      </w:r>
      <w:r w:rsidR="00325925" w:rsidRPr="001A0EA6">
        <w:rPr>
          <w:rFonts w:ascii="Arial" w:hAnsi="Arial" w:cs="Arial"/>
          <w:color w:val="000000" w:themeColor="text1"/>
          <w:sz w:val="40"/>
          <w:szCs w:val="40"/>
        </w:rPr>
        <w:t xml:space="preserve">rovate a chiudere gli </w:t>
      </w:r>
      <w:r w:rsidR="00ED02A4" w:rsidRPr="001A0EA6">
        <w:rPr>
          <w:rFonts w:ascii="Arial" w:hAnsi="Arial" w:cs="Arial"/>
          <w:color w:val="000000" w:themeColor="text1"/>
          <w:sz w:val="40"/>
          <w:szCs w:val="40"/>
        </w:rPr>
        <w:t>occhi un</w:t>
      </w:r>
      <w:r w:rsidR="00325925" w:rsidRPr="001A0EA6">
        <w:rPr>
          <w:rFonts w:ascii="Arial" w:hAnsi="Arial" w:cs="Arial"/>
          <w:color w:val="000000" w:themeColor="text1"/>
          <w:sz w:val="40"/>
          <w:szCs w:val="40"/>
        </w:rPr>
        <w:t xml:space="preserve"> istante e vedere una foglia in autunno mentre </w:t>
      </w:r>
      <w:r w:rsidR="00367C96" w:rsidRPr="001A0EA6">
        <w:rPr>
          <w:rFonts w:ascii="Arial" w:hAnsi="Arial" w:cs="Arial"/>
          <w:color w:val="000000" w:themeColor="text1"/>
          <w:sz w:val="40"/>
          <w:szCs w:val="40"/>
        </w:rPr>
        <w:t>volteggia</w:t>
      </w:r>
      <w:r w:rsidR="00ED02A4" w:rsidRPr="001A0EA6">
        <w:rPr>
          <w:rFonts w:ascii="Arial" w:hAnsi="Arial" w:cs="Arial"/>
          <w:color w:val="000000" w:themeColor="text1"/>
          <w:sz w:val="40"/>
          <w:szCs w:val="40"/>
        </w:rPr>
        <w:t xml:space="preserve"> trasportata dal vento, seguitela per qualche minuto </w:t>
      </w:r>
      <w:r w:rsidR="00296FFC" w:rsidRPr="001A0EA6">
        <w:rPr>
          <w:rFonts w:ascii="Arial" w:hAnsi="Arial" w:cs="Arial"/>
          <w:color w:val="000000" w:themeColor="text1"/>
          <w:sz w:val="40"/>
          <w:szCs w:val="40"/>
        </w:rPr>
        <w:t xml:space="preserve">mentre lenta si esibisce per voi, percepitene </w:t>
      </w:r>
      <w:r w:rsidR="00F90E33" w:rsidRPr="001A0EA6">
        <w:rPr>
          <w:rFonts w:ascii="Arial" w:hAnsi="Arial" w:cs="Arial"/>
          <w:color w:val="000000" w:themeColor="text1"/>
          <w:sz w:val="40"/>
          <w:szCs w:val="40"/>
        </w:rPr>
        <w:t xml:space="preserve">la morbidezza e i suoi profumi, muschio e pioggia </w:t>
      </w:r>
      <w:r w:rsidR="00F32ECB" w:rsidRPr="001A0EA6">
        <w:rPr>
          <w:rFonts w:ascii="Arial" w:hAnsi="Arial" w:cs="Arial"/>
          <w:color w:val="000000" w:themeColor="text1"/>
          <w:sz w:val="40"/>
          <w:szCs w:val="40"/>
        </w:rPr>
        <w:t>alle prime luci del giorno</w:t>
      </w:r>
      <w:r w:rsidR="003A43BF" w:rsidRPr="001A0EA6">
        <w:rPr>
          <w:rFonts w:ascii="Arial" w:hAnsi="Arial" w:cs="Arial"/>
          <w:color w:val="000000" w:themeColor="text1"/>
          <w:sz w:val="40"/>
          <w:szCs w:val="40"/>
        </w:rPr>
        <w:t>.</w:t>
      </w:r>
      <w:r w:rsidR="00CF0A0A" w:rsidRPr="001A0EA6">
        <w:rPr>
          <w:rFonts w:ascii="Arial" w:hAnsi="Arial" w:cs="Arial"/>
          <w:color w:val="000000" w:themeColor="text1"/>
          <w:sz w:val="40"/>
          <w:szCs w:val="40"/>
        </w:rPr>
        <w:t xml:space="preserve"> Questo ciò che vedevo in lei.</w:t>
      </w:r>
    </w:p>
    <w:p w14:paraId="3CA21544" w14:textId="2A13B74C" w:rsidR="00A64E95" w:rsidRPr="001A0EA6" w:rsidRDefault="007907EE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lastRenderedPageBreak/>
        <w:t>L’avevo vista crescere</w:t>
      </w:r>
      <w:r w:rsidR="00D41707" w:rsidRPr="001A0EA6">
        <w:rPr>
          <w:rFonts w:ascii="Arial" w:hAnsi="Arial" w:cs="Arial"/>
          <w:color w:val="000000" w:themeColor="text1"/>
          <w:sz w:val="40"/>
          <w:szCs w:val="40"/>
        </w:rPr>
        <w:t xml:space="preserve">, era la mia vicina eppure solo in quel momento mi resi conto della </w:t>
      </w:r>
      <w:r w:rsidR="008B745B" w:rsidRPr="001A0EA6">
        <w:rPr>
          <w:rFonts w:ascii="Arial" w:hAnsi="Arial" w:cs="Arial"/>
          <w:color w:val="000000" w:themeColor="text1"/>
          <w:sz w:val="40"/>
          <w:szCs w:val="40"/>
        </w:rPr>
        <w:t>sua essenza</w:t>
      </w:r>
      <w:r w:rsidR="00F90C46" w:rsidRPr="001A0EA6">
        <w:rPr>
          <w:rFonts w:ascii="Arial" w:hAnsi="Arial" w:cs="Arial"/>
          <w:color w:val="000000" w:themeColor="text1"/>
          <w:sz w:val="40"/>
          <w:szCs w:val="40"/>
        </w:rPr>
        <w:t>, mi precipitai a salutarla</w:t>
      </w:r>
      <w:r w:rsidR="00464AEA" w:rsidRPr="001A0EA6">
        <w:rPr>
          <w:rFonts w:ascii="Arial" w:hAnsi="Arial" w:cs="Arial"/>
          <w:color w:val="000000" w:themeColor="text1"/>
          <w:sz w:val="40"/>
          <w:szCs w:val="40"/>
        </w:rPr>
        <w:t>, la voce mi tremolava in gola, faticava ad uscire, tentai di schiarirla con un colpo di tosse</w:t>
      </w:r>
      <w:r w:rsidR="006A6D17">
        <w:rPr>
          <w:rFonts w:ascii="Arial" w:hAnsi="Arial" w:cs="Arial"/>
          <w:color w:val="000000" w:themeColor="text1"/>
          <w:sz w:val="40"/>
          <w:szCs w:val="40"/>
        </w:rPr>
        <w:t>,</w:t>
      </w:r>
      <w:r w:rsidR="00464AEA" w:rsidRPr="001A0EA6">
        <w:rPr>
          <w:rFonts w:ascii="Arial" w:hAnsi="Arial" w:cs="Arial"/>
          <w:color w:val="000000" w:themeColor="text1"/>
          <w:sz w:val="40"/>
          <w:szCs w:val="40"/>
        </w:rPr>
        <w:t xml:space="preserve"> che mi rese goffo ai suoi occhi strappandole un sorriso</w:t>
      </w:r>
      <w:r w:rsidR="00B86C27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D65FDD" w:rsidRPr="001A0EA6">
        <w:rPr>
          <w:rFonts w:ascii="Arial" w:hAnsi="Arial" w:cs="Arial"/>
          <w:color w:val="000000" w:themeColor="text1"/>
          <w:sz w:val="40"/>
          <w:szCs w:val="40"/>
        </w:rPr>
        <w:t xml:space="preserve">che magnifico bagliore, brillava più del sole che </w:t>
      </w:r>
      <w:r w:rsidR="001C6EA7" w:rsidRPr="001A0EA6">
        <w:rPr>
          <w:rFonts w:ascii="Arial" w:hAnsi="Arial" w:cs="Arial"/>
          <w:color w:val="000000" w:themeColor="text1"/>
          <w:sz w:val="40"/>
          <w:szCs w:val="40"/>
        </w:rPr>
        <w:t>carezzava</w:t>
      </w:r>
      <w:r w:rsidR="00594CCC" w:rsidRPr="001A0EA6">
        <w:rPr>
          <w:rFonts w:ascii="Arial" w:hAnsi="Arial" w:cs="Arial"/>
          <w:color w:val="000000" w:themeColor="text1"/>
          <w:sz w:val="40"/>
          <w:szCs w:val="40"/>
        </w:rPr>
        <w:t xml:space="preserve"> la sua chioma oro come grano maturo in agosto, </w:t>
      </w:r>
      <w:r w:rsidR="00C00C6F" w:rsidRPr="001A0EA6">
        <w:rPr>
          <w:rFonts w:ascii="Arial" w:hAnsi="Arial" w:cs="Arial"/>
          <w:color w:val="000000" w:themeColor="text1"/>
          <w:sz w:val="40"/>
          <w:szCs w:val="40"/>
        </w:rPr>
        <w:t xml:space="preserve">non v’era imperfezione alcuna in quella figura, </w:t>
      </w:r>
      <w:r w:rsidR="003B1A6B" w:rsidRPr="001A0EA6">
        <w:rPr>
          <w:rFonts w:ascii="Arial" w:hAnsi="Arial" w:cs="Arial"/>
          <w:color w:val="000000" w:themeColor="text1"/>
          <w:sz w:val="40"/>
          <w:szCs w:val="40"/>
        </w:rPr>
        <w:t xml:space="preserve">ricordo che trascorsi il resto del giorno ad osservarla in attesa </w:t>
      </w:r>
      <w:r w:rsidR="005363A7" w:rsidRPr="001A0EA6">
        <w:rPr>
          <w:rFonts w:ascii="Arial" w:hAnsi="Arial" w:cs="Arial"/>
          <w:color w:val="000000" w:themeColor="text1"/>
          <w:sz w:val="40"/>
          <w:szCs w:val="40"/>
        </w:rPr>
        <w:t xml:space="preserve">mi sorridesse ancora, perché vederla sorridere era </w:t>
      </w:r>
      <w:r w:rsidR="003028C2" w:rsidRPr="001A0EA6">
        <w:rPr>
          <w:rFonts w:ascii="Arial" w:hAnsi="Arial" w:cs="Arial"/>
          <w:color w:val="000000" w:themeColor="text1"/>
          <w:sz w:val="40"/>
          <w:szCs w:val="40"/>
        </w:rPr>
        <w:t>come vincere la lotteria ogni volta. Forse un premio troppo ambizioso</w:t>
      </w:r>
      <w:r w:rsidR="00EE4F80">
        <w:rPr>
          <w:rFonts w:ascii="Arial" w:hAnsi="Arial" w:cs="Arial"/>
          <w:color w:val="000000" w:themeColor="text1"/>
          <w:sz w:val="40"/>
          <w:szCs w:val="40"/>
        </w:rPr>
        <w:t>,</w:t>
      </w:r>
      <w:r w:rsidR="003028C2" w:rsidRPr="001A0EA6">
        <w:rPr>
          <w:rFonts w:ascii="Arial" w:hAnsi="Arial" w:cs="Arial"/>
          <w:color w:val="000000" w:themeColor="text1"/>
          <w:sz w:val="40"/>
          <w:szCs w:val="40"/>
        </w:rPr>
        <w:t xml:space="preserve"> ma dovevo rompere quel muro fatto di imbarazzi che mi teneva lontano da lei.</w:t>
      </w:r>
    </w:p>
    <w:p w14:paraId="4902C0CA" w14:textId="707ADB5C" w:rsidR="00B54F03" w:rsidRPr="001A0EA6" w:rsidRDefault="00B54F03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>Così al pomeriggio</w:t>
      </w:r>
      <w:r w:rsidR="00A46F09">
        <w:rPr>
          <w:rFonts w:ascii="Arial" w:hAnsi="Arial" w:cs="Arial"/>
          <w:color w:val="000000" w:themeColor="text1"/>
          <w:sz w:val="40"/>
          <w:szCs w:val="40"/>
        </w:rPr>
        <w:t>,</w:t>
      </w: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F64124" w:rsidRPr="001A0EA6">
        <w:rPr>
          <w:rFonts w:ascii="Arial" w:hAnsi="Arial" w:cs="Arial"/>
          <w:color w:val="000000" w:themeColor="text1"/>
          <w:sz w:val="40"/>
          <w:szCs w:val="40"/>
        </w:rPr>
        <w:t>mentre eravamo tutti in spiaggia a bighellonare, mi allontanai dagli amici</w:t>
      </w:r>
      <w:r w:rsidR="003A1465" w:rsidRPr="001A0EA6">
        <w:rPr>
          <w:rFonts w:ascii="Arial" w:hAnsi="Arial" w:cs="Arial"/>
          <w:color w:val="000000" w:themeColor="text1"/>
          <w:sz w:val="40"/>
          <w:szCs w:val="40"/>
        </w:rPr>
        <w:t xml:space="preserve"> e le chiesi di passeggiare con me lungo la spiaggia</w:t>
      </w:r>
      <w:r w:rsidR="00D45931" w:rsidRPr="001A0EA6">
        <w:rPr>
          <w:rFonts w:ascii="Arial" w:hAnsi="Arial" w:cs="Arial"/>
          <w:color w:val="000000" w:themeColor="text1"/>
          <w:sz w:val="40"/>
          <w:szCs w:val="40"/>
        </w:rPr>
        <w:t xml:space="preserve">, mi ero già preparato ad un suo rifiuto, avevo ripetuto più volte nella mente le frasi da dire, </w:t>
      </w:r>
      <w:r w:rsidR="00502B06" w:rsidRPr="001A0EA6">
        <w:rPr>
          <w:rFonts w:ascii="Arial" w:hAnsi="Arial" w:cs="Arial"/>
          <w:color w:val="000000" w:themeColor="text1"/>
          <w:sz w:val="40"/>
          <w:szCs w:val="40"/>
        </w:rPr>
        <w:t xml:space="preserve">ancora una volta fui sorpreso, accettò il mio invito, </w:t>
      </w:r>
      <w:r w:rsidR="000569A3" w:rsidRPr="001A0EA6">
        <w:rPr>
          <w:rFonts w:ascii="Arial" w:hAnsi="Arial" w:cs="Arial"/>
          <w:color w:val="000000" w:themeColor="text1"/>
          <w:sz w:val="40"/>
          <w:szCs w:val="40"/>
        </w:rPr>
        <w:t>iniziammo a camminare</w:t>
      </w:r>
      <w:r w:rsidR="005F49B3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47762C">
        <w:rPr>
          <w:rFonts w:ascii="Arial" w:hAnsi="Arial" w:cs="Arial"/>
          <w:color w:val="000000" w:themeColor="text1"/>
          <w:sz w:val="40"/>
          <w:szCs w:val="40"/>
        </w:rPr>
        <w:t>rammendo</w:t>
      </w:r>
      <w:r w:rsidR="005F49B3" w:rsidRPr="001A0EA6">
        <w:rPr>
          <w:rFonts w:ascii="Arial" w:hAnsi="Arial" w:cs="Arial"/>
          <w:color w:val="000000" w:themeColor="text1"/>
          <w:sz w:val="40"/>
          <w:szCs w:val="40"/>
        </w:rPr>
        <w:t xml:space="preserve"> che nessuno dei due riusciva a smettere di raccontarsi, </w:t>
      </w:r>
      <w:r w:rsidR="0003167F" w:rsidRPr="001A0EA6">
        <w:rPr>
          <w:rFonts w:ascii="Arial" w:hAnsi="Arial" w:cs="Arial"/>
          <w:color w:val="000000" w:themeColor="text1"/>
          <w:sz w:val="40"/>
          <w:szCs w:val="40"/>
        </w:rPr>
        <w:t xml:space="preserve">era </w:t>
      </w:r>
      <w:r w:rsidR="00D81233" w:rsidRPr="001A0EA6">
        <w:rPr>
          <w:rFonts w:ascii="Arial" w:hAnsi="Arial" w:cs="Arial"/>
          <w:color w:val="000000" w:themeColor="text1"/>
          <w:sz w:val="40"/>
          <w:szCs w:val="40"/>
        </w:rPr>
        <w:t xml:space="preserve">tutto così inaspettatamente </w:t>
      </w:r>
      <w:r w:rsidR="002732BE" w:rsidRPr="001A0EA6">
        <w:rPr>
          <w:rFonts w:ascii="Arial" w:hAnsi="Arial" w:cs="Arial"/>
          <w:color w:val="000000" w:themeColor="text1"/>
          <w:sz w:val="40"/>
          <w:szCs w:val="40"/>
        </w:rPr>
        <w:t xml:space="preserve">nuovo, non riuscivo a distogliere lo sguardo dal suo volto e quelle sue labbra </w:t>
      </w:r>
      <w:r w:rsidR="009C0C8A" w:rsidRPr="001A0EA6">
        <w:rPr>
          <w:rFonts w:ascii="Arial" w:hAnsi="Arial" w:cs="Arial"/>
          <w:color w:val="000000" w:themeColor="text1"/>
          <w:sz w:val="40"/>
          <w:szCs w:val="40"/>
        </w:rPr>
        <w:t>parevano miele.</w:t>
      </w:r>
    </w:p>
    <w:p w14:paraId="62C9A377" w14:textId="22B004D1" w:rsidR="004E2986" w:rsidRPr="001A0EA6" w:rsidRDefault="00D765C1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Le parole fluivano seguite </w:t>
      </w:r>
      <w:r w:rsidR="002A732D" w:rsidRPr="001A0EA6">
        <w:rPr>
          <w:rFonts w:ascii="Arial" w:hAnsi="Arial" w:cs="Arial"/>
          <w:color w:val="000000" w:themeColor="text1"/>
          <w:sz w:val="40"/>
          <w:szCs w:val="40"/>
        </w:rPr>
        <w:t>da</w:t>
      </w: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FE14E8" w:rsidRPr="001A0EA6">
        <w:rPr>
          <w:rFonts w:ascii="Arial" w:hAnsi="Arial" w:cs="Arial"/>
          <w:color w:val="000000" w:themeColor="text1"/>
          <w:sz w:val="40"/>
          <w:szCs w:val="40"/>
        </w:rPr>
        <w:t>sorrisi e sguardi ammiccanti,</w:t>
      </w:r>
      <w:r w:rsidR="00172F91" w:rsidRPr="001A0EA6">
        <w:rPr>
          <w:rFonts w:ascii="Arial" w:hAnsi="Arial" w:cs="Arial"/>
          <w:color w:val="000000" w:themeColor="text1"/>
          <w:sz w:val="40"/>
          <w:szCs w:val="40"/>
        </w:rPr>
        <w:t xml:space="preserve"> mi era dolce quel suo modo di rafforzare </w:t>
      </w:r>
      <w:r w:rsidR="000A3902" w:rsidRPr="001A0EA6">
        <w:rPr>
          <w:rFonts w:ascii="Arial" w:hAnsi="Arial" w:cs="Arial"/>
          <w:color w:val="000000" w:themeColor="text1"/>
          <w:sz w:val="40"/>
          <w:szCs w:val="40"/>
        </w:rPr>
        <w:t xml:space="preserve">le parole con la gestualità di mani tanto delicate da </w:t>
      </w:r>
      <w:r w:rsidR="000A74D1" w:rsidRPr="001A0EA6">
        <w:rPr>
          <w:rFonts w:ascii="Arial" w:hAnsi="Arial" w:cs="Arial"/>
          <w:color w:val="000000" w:themeColor="text1"/>
          <w:sz w:val="40"/>
          <w:szCs w:val="40"/>
        </w:rPr>
        <w:lastRenderedPageBreak/>
        <w:t xml:space="preserve">condurre la mia mente </w:t>
      </w:r>
      <w:r w:rsidR="00746400" w:rsidRPr="001A0EA6">
        <w:rPr>
          <w:rFonts w:ascii="Arial" w:hAnsi="Arial" w:cs="Arial"/>
          <w:color w:val="000000" w:themeColor="text1"/>
          <w:sz w:val="40"/>
          <w:szCs w:val="40"/>
        </w:rPr>
        <w:t xml:space="preserve">a quando ero bambino e la nonna confezionava i miei abiti per carnevale con </w:t>
      </w:r>
      <w:r w:rsidR="0022543E" w:rsidRPr="001A0EA6">
        <w:rPr>
          <w:rFonts w:ascii="Arial" w:hAnsi="Arial" w:cs="Arial"/>
          <w:color w:val="000000" w:themeColor="text1"/>
          <w:sz w:val="40"/>
          <w:szCs w:val="40"/>
        </w:rPr>
        <w:t>drappi</w:t>
      </w:r>
      <w:r w:rsidR="00746400" w:rsidRPr="001A0EA6">
        <w:rPr>
          <w:rFonts w:ascii="Arial" w:hAnsi="Arial" w:cs="Arial"/>
          <w:color w:val="000000" w:themeColor="text1"/>
          <w:sz w:val="40"/>
          <w:szCs w:val="40"/>
        </w:rPr>
        <w:t xml:space="preserve"> di</w:t>
      </w:r>
      <w:r w:rsidR="00681E81" w:rsidRPr="001A0EA6">
        <w:rPr>
          <w:rFonts w:ascii="Arial" w:hAnsi="Arial" w:cs="Arial"/>
          <w:color w:val="000000" w:themeColor="text1"/>
          <w:sz w:val="40"/>
          <w:szCs w:val="40"/>
        </w:rPr>
        <w:t xml:space="preserve"> morbido</w:t>
      </w:r>
      <w:r w:rsidR="00746400" w:rsidRPr="001A0EA6">
        <w:rPr>
          <w:rFonts w:ascii="Arial" w:hAnsi="Arial" w:cs="Arial"/>
          <w:color w:val="000000" w:themeColor="text1"/>
          <w:sz w:val="40"/>
          <w:szCs w:val="40"/>
        </w:rPr>
        <w:t xml:space="preserve"> velluto</w:t>
      </w:r>
      <w:r w:rsidR="002A732D" w:rsidRPr="001A0EA6">
        <w:rPr>
          <w:rFonts w:ascii="Arial" w:hAnsi="Arial" w:cs="Arial"/>
          <w:color w:val="000000" w:themeColor="text1"/>
          <w:sz w:val="40"/>
          <w:szCs w:val="40"/>
        </w:rPr>
        <w:t>.</w:t>
      </w:r>
      <w:r w:rsidR="00B52CFF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810B94" w:rsidRPr="001A0EA6">
        <w:rPr>
          <w:rFonts w:ascii="Arial" w:hAnsi="Arial" w:cs="Arial"/>
          <w:color w:val="000000" w:themeColor="text1"/>
          <w:sz w:val="40"/>
          <w:szCs w:val="40"/>
        </w:rPr>
        <w:t>Temevo</w:t>
      </w:r>
      <w:r w:rsidR="00B52CFF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9C3426" w:rsidRPr="001A0EA6">
        <w:rPr>
          <w:rFonts w:ascii="Arial" w:hAnsi="Arial" w:cs="Arial"/>
          <w:color w:val="000000" w:themeColor="text1"/>
          <w:sz w:val="40"/>
          <w:szCs w:val="40"/>
        </w:rPr>
        <w:t>a sfiorala</w:t>
      </w:r>
      <w:r w:rsidR="0022543E" w:rsidRPr="001A0EA6">
        <w:rPr>
          <w:rFonts w:ascii="Arial" w:hAnsi="Arial" w:cs="Arial"/>
          <w:color w:val="000000" w:themeColor="text1"/>
          <w:sz w:val="40"/>
          <w:szCs w:val="40"/>
        </w:rPr>
        <w:t>, temevo in qualche modo di rovinare</w:t>
      </w:r>
      <w:r w:rsidR="00810B94" w:rsidRPr="001A0EA6">
        <w:rPr>
          <w:rFonts w:ascii="Arial" w:hAnsi="Arial" w:cs="Arial"/>
          <w:color w:val="000000" w:themeColor="text1"/>
          <w:sz w:val="40"/>
          <w:szCs w:val="40"/>
        </w:rPr>
        <w:t xml:space="preserve"> un</w:t>
      </w:r>
      <w:r w:rsidR="0022543E" w:rsidRPr="001A0EA6">
        <w:rPr>
          <w:rFonts w:ascii="Arial" w:hAnsi="Arial" w:cs="Arial"/>
          <w:color w:val="000000" w:themeColor="text1"/>
          <w:sz w:val="40"/>
          <w:szCs w:val="40"/>
        </w:rPr>
        <w:t xml:space="preserve"> così bel dipinto della natura</w:t>
      </w:r>
      <w:r w:rsidR="00EC485B" w:rsidRPr="001A0EA6">
        <w:rPr>
          <w:rFonts w:ascii="Arial" w:hAnsi="Arial" w:cs="Arial"/>
          <w:color w:val="000000" w:themeColor="text1"/>
          <w:sz w:val="40"/>
          <w:szCs w:val="40"/>
        </w:rPr>
        <w:t>, ma sentivo la mia forza di volontà vacillare</w:t>
      </w:r>
      <w:r w:rsidR="001A1F8D" w:rsidRPr="001A0EA6">
        <w:rPr>
          <w:rFonts w:ascii="Arial" w:hAnsi="Arial" w:cs="Arial"/>
          <w:color w:val="000000" w:themeColor="text1"/>
          <w:sz w:val="40"/>
          <w:szCs w:val="40"/>
        </w:rPr>
        <w:t>, desideravo assaggiare quella sua bocca e co</w:t>
      </w:r>
      <w:r w:rsidR="009D50B3" w:rsidRPr="001A0EA6">
        <w:rPr>
          <w:rFonts w:ascii="Arial" w:hAnsi="Arial" w:cs="Arial"/>
          <w:color w:val="000000" w:themeColor="text1"/>
          <w:sz w:val="40"/>
          <w:szCs w:val="40"/>
        </w:rPr>
        <w:t>n</w:t>
      </w:r>
      <w:r w:rsidR="001A1F8D" w:rsidRPr="001A0EA6">
        <w:rPr>
          <w:rFonts w:ascii="Arial" w:hAnsi="Arial" w:cs="Arial"/>
          <w:color w:val="000000" w:themeColor="text1"/>
          <w:sz w:val="40"/>
          <w:szCs w:val="40"/>
        </w:rPr>
        <w:t xml:space="preserve">statare se davvero </w:t>
      </w:r>
      <w:r w:rsidR="004C38BF" w:rsidRPr="001A0EA6">
        <w:rPr>
          <w:rFonts w:ascii="Arial" w:hAnsi="Arial" w:cs="Arial"/>
          <w:color w:val="000000" w:themeColor="text1"/>
          <w:sz w:val="40"/>
          <w:szCs w:val="40"/>
        </w:rPr>
        <w:t>avesse</w:t>
      </w:r>
      <w:r w:rsidR="00A355E5" w:rsidRPr="001A0EA6">
        <w:rPr>
          <w:rFonts w:ascii="Arial" w:hAnsi="Arial" w:cs="Arial"/>
          <w:color w:val="000000" w:themeColor="text1"/>
          <w:sz w:val="40"/>
          <w:szCs w:val="40"/>
        </w:rPr>
        <w:t xml:space="preserve"> sapore di anguria e ciliegie maturate al sole di quell’estate tanto gradevole</w:t>
      </w:r>
      <w:r w:rsidR="00A90485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11583F39" w14:textId="780D2822" w:rsidR="00BE08DF" w:rsidRPr="001A0EA6" w:rsidRDefault="008E55F4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>Il tempo pareva non esistere</w:t>
      </w:r>
      <w:r w:rsidR="00156EAC" w:rsidRPr="001A0EA6">
        <w:rPr>
          <w:rFonts w:ascii="Arial" w:hAnsi="Arial" w:cs="Arial"/>
          <w:color w:val="000000" w:themeColor="text1"/>
          <w:sz w:val="40"/>
          <w:szCs w:val="40"/>
        </w:rPr>
        <w:t>, camminammo senza sosta a lungo</w:t>
      </w:r>
      <w:r w:rsidR="002536F4">
        <w:rPr>
          <w:rFonts w:ascii="Arial" w:hAnsi="Arial" w:cs="Arial"/>
          <w:color w:val="000000" w:themeColor="text1"/>
          <w:sz w:val="40"/>
          <w:szCs w:val="40"/>
        </w:rPr>
        <w:t>,</w:t>
      </w:r>
      <w:r w:rsidR="00156EAC" w:rsidRPr="001A0EA6">
        <w:rPr>
          <w:rFonts w:ascii="Arial" w:hAnsi="Arial" w:cs="Arial"/>
          <w:color w:val="000000" w:themeColor="text1"/>
          <w:sz w:val="40"/>
          <w:szCs w:val="40"/>
        </w:rPr>
        <w:t xml:space="preserve"> senza renderci conto di dove ci stavano </w:t>
      </w:r>
      <w:r w:rsidR="00311F42" w:rsidRPr="001A0EA6">
        <w:rPr>
          <w:rFonts w:ascii="Arial" w:hAnsi="Arial" w:cs="Arial"/>
          <w:color w:val="000000" w:themeColor="text1"/>
          <w:sz w:val="40"/>
          <w:szCs w:val="40"/>
        </w:rPr>
        <w:t>conducendo</w:t>
      </w:r>
      <w:r w:rsidR="00156EAC" w:rsidRPr="001A0EA6">
        <w:rPr>
          <w:rFonts w:ascii="Arial" w:hAnsi="Arial" w:cs="Arial"/>
          <w:color w:val="000000" w:themeColor="text1"/>
          <w:sz w:val="40"/>
          <w:szCs w:val="40"/>
        </w:rPr>
        <w:t xml:space="preserve"> i piedi,</w:t>
      </w:r>
      <w:r w:rsidR="005A0C25" w:rsidRPr="001A0EA6">
        <w:rPr>
          <w:rFonts w:ascii="Arial" w:hAnsi="Arial" w:cs="Arial"/>
          <w:color w:val="000000" w:themeColor="text1"/>
          <w:sz w:val="40"/>
          <w:szCs w:val="40"/>
        </w:rPr>
        <w:t xml:space="preserve"> alzando lo sguardo ci </w:t>
      </w:r>
      <w:r w:rsidR="003A0B8F" w:rsidRPr="001A0EA6">
        <w:rPr>
          <w:rFonts w:ascii="Arial" w:hAnsi="Arial" w:cs="Arial"/>
          <w:color w:val="000000" w:themeColor="text1"/>
          <w:sz w:val="40"/>
          <w:szCs w:val="40"/>
        </w:rPr>
        <w:t xml:space="preserve">siamo ritrovati in </w:t>
      </w:r>
      <w:r w:rsidR="00EF6194" w:rsidRPr="001A0EA6">
        <w:rPr>
          <w:rFonts w:ascii="Arial" w:hAnsi="Arial" w:cs="Arial"/>
          <w:color w:val="000000" w:themeColor="text1"/>
          <w:sz w:val="40"/>
          <w:szCs w:val="40"/>
        </w:rPr>
        <w:t xml:space="preserve">una piccola spiaggia di pescatori, </w:t>
      </w:r>
      <w:r w:rsidR="004448DE">
        <w:rPr>
          <w:rFonts w:ascii="Arial" w:hAnsi="Arial" w:cs="Arial"/>
          <w:color w:val="000000" w:themeColor="text1"/>
          <w:sz w:val="40"/>
          <w:szCs w:val="40"/>
        </w:rPr>
        <w:t>tra umili</w:t>
      </w:r>
      <w:r w:rsidR="00580BF1" w:rsidRPr="001A0EA6">
        <w:rPr>
          <w:rFonts w:ascii="Arial" w:hAnsi="Arial" w:cs="Arial"/>
          <w:color w:val="000000" w:themeColor="text1"/>
          <w:sz w:val="40"/>
          <w:szCs w:val="40"/>
        </w:rPr>
        <w:t xml:space="preserve"> barche e reti </w:t>
      </w:r>
      <w:r w:rsidR="00571274" w:rsidRPr="001A0EA6">
        <w:rPr>
          <w:rFonts w:ascii="Arial" w:hAnsi="Arial" w:cs="Arial"/>
          <w:color w:val="000000" w:themeColor="text1"/>
          <w:sz w:val="40"/>
          <w:szCs w:val="40"/>
        </w:rPr>
        <w:t>che raccontavano la vita di chi fosse passato di lì</w:t>
      </w:r>
      <w:r w:rsidR="001F108E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FD4970" w:rsidRPr="001A0EA6">
        <w:rPr>
          <w:rFonts w:ascii="Arial" w:hAnsi="Arial" w:cs="Arial"/>
          <w:color w:val="000000" w:themeColor="text1"/>
          <w:sz w:val="40"/>
          <w:szCs w:val="40"/>
        </w:rPr>
        <w:t xml:space="preserve">quell'intenso </w:t>
      </w:r>
      <w:r w:rsidR="004448DE">
        <w:rPr>
          <w:rFonts w:ascii="Arial" w:hAnsi="Arial" w:cs="Arial"/>
          <w:color w:val="000000" w:themeColor="text1"/>
          <w:sz w:val="40"/>
          <w:szCs w:val="40"/>
        </w:rPr>
        <w:t>sentore</w:t>
      </w:r>
      <w:r w:rsidR="00ED00E8" w:rsidRPr="001A0EA6">
        <w:rPr>
          <w:rFonts w:ascii="Arial" w:hAnsi="Arial" w:cs="Arial"/>
          <w:color w:val="000000" w:themeColor="text1"/>
          <w:sz w:val="40"/>
          <w:szCs w:val="40"/>
        </w:rPr>
        <w:t xml:space="preserve"> di mare, di vite vissute </w:t>
      </w:r>
      <w:r w:rsidR="005C1276" w:rsidRPr="001A0EA6">
        <w:rPr>
          <w:rFonts w:ascii="Arial" w:hAnsi="Arial" w:cs="Arial"/>
          <w:color w:val="000000" w:themeColor="text1"/>
          <w:sz w:val="40"/>
          <w:szCs w:val="40"/>
        </w:rPr>
        <w:t xml:space="preserve">in simbiosi con quel luogo ci fece </w:t>
      </w:r>
      <w:r w:rsidR="004448DE">
        <w:rPr>
          <w:rFonts w:ascii="Arial" w:hAnsi="Arial" w:cs="Arial"/>
          <w:color w:val="000000" w:themeColor="text1"/>
          <w:sz w:val="40"/>
          <w:szCs w:val="40"/>
        </w:rPr>
        <w:t>desiderare</w:t>
      </w:r>
      <w:r w:rsidR="006435DF" w:rsidRPr="001A0EA6">
        <w:rPr>
          <w:rFonts w:ascii="Arial" w:hAnsi="Arial" w:cs="Arial"/>
          <w:color w:val="000000" w:themeColor="text1"/>
          <w:sz w:val="40"/>
          <w:szCs w:val="40"/>
        </w:rPr>
        <w:t xml:space="preserve"> una pausa</w:t>
      </w:r>
      <w:r w:rsidR="008A6AD5" w:rsidRPr="001A0EA6">
        <w:rPr>
          <w:rFonts w:ascii="Arial" w:hAnsi="Arial" w:cs="Arial"/>
          <w:color w:val="000000" w:themeColor="text1"/>
          <w:sz w:val="40"/>
          <w:szCs w:val="40"/>
        </w:rPr>
        <w:t>, l’ho invitata a sedersi accanto a una delle barche.</w:t>
      </w:r>
    </w:p>
    <w:p w14:paraId="7C95E0F5" w14:textId="2FE72A84" w:rsidR="008E55F4" w:rsidRPr="001A0EA6" w:rsidRDefault="008A6AD5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055D61" w:rsidRPr="001A0EA6">
        <w:rPr>
          <w:rFonts w:ascii="Arial" w:hAnsi="Arial" w:cs="Arial"/>
          <w:color w:val="000000" w:themeColor="text1"/>
          <w:sz w:val="40"/>
          <w:szCs w:val="40"/>
        </w:rPr>
        <w:t>Il sole ormai era una palla rossa</w:t>
      </w:r>
      <w:r w:rsidR="003A2225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201793" w:rsidRPr="001A0EA6">
        <w:rPr>
          <w:rFonts w:ascii="Arial" w:hAnsi="Arial" w:cs="Arial"/>
          <w:color w:val="000000" w:themeColor="text1"/>
          <w:sz w:val="40"/>
          <w:szCs w:val="40"/>
        </w:rPr>
        <w:t xml:space="preserve">il suo riflettersi in acqua creava uno scenario unico, lo sfavillio </w:t>
      </w:r>
      <w:r w:rsidR="00610257" w:rsidRPr="001A0EA6">
        <w:rPr>
          <w:rFonts w:ascii="Arial" w:hAnsi="Arial" w:cs="Arial"/>
          <w:color w:val="000000" w:themeColor="text1"/>
          <w:sz w:val="40"/>
          <w:szCs w:val="40"/>
        </w:rPr>
        <w:t xml:space="preserve">dei colori era un chiaro segnale del fatto che l’essere umano </w:t>
      </w:r>
      <w:r w:rsidR="004D2EEF" w:rsidRPr="001A0EA6">
        <w:rPr>
          <w:rFonts w:ascii="Arial" w:hAnsi="Arial" w:cs="Arial"/>
          <w:color w:val="000000" w:themeColor="text1"/>
          <w:sz w:val="40"/>
          <w:szCs w:val="40"/>
        </w:rPr>
        <w:t>per quanto si ingegni</w:t>
      </w:r>
      <w:r w:rsidR="00AE6647" w:rsidRPr="001A0EA6">
        <w:rPr>
          <w:rFonts w:ascii="Arial" w:hAnsi="Arial" w:cs="Arial"/>
          <w:color w:val="000000" w:themeColor="text1"/>
          <w:sz w:val="40"/>
          <w:szCs w:val="40"/>
        </w:rPr>
        <w:t xml:space="preserve">, non potrà mai ricreare </w:t>
      </w:r>
      <w:r w:rsidR="004D7C8A" w:rsidRPr="001A0EA6">
        <w:rPr>
          <w:rFonts w:ascii="Arial" w:hAnsi="Arial" w:cs="Arial"/>
          <w:color w:val="000000" w:themeColor="text1"/>
          <w:sz w:val="40"/>
          <w:szCs w:val="40"/>
        </w:rPr>
        <w:t>certi fenomeni</w:t>
      </w:r>
      <w:r w:rsidR="004448DE">
        <w:rPr>
          <w:rFonts w:ascii="Arial" w:hAnsi="Arial" w:cs="Arial"/>
          <w:color w:val="000000" w:themeColor="text1"/>
          <w:sz w:val="40"/>
          <w:szCs w:val="40"/>
        </w:rPr>
        <w:t>,</w:t>
      </w:r>
      <w:r w:rsidR="004D7C8A" w:rsidRPr="001A0EA6">
        <w:rPr>
          <w:rFonts w:ascii="Arial" w:hAnsi="Arial" w:cs="Arial"/>
          <w:color w:val="000000" w:themeColor="text1"/>
          <w:sz w:val="40"/>
          <w:szCs w:val="40"/>
        </w:rPr>
        <w:t xml:space="preserve"> che in natura si presentano con una tale semplicità da </w:t>
      </w:r>
      <w:r w:rsidR="006548F8" w:rsidRPr="001A0EA6">
        <w:rPr>
          <w:rFonts w:ascii="Arial" w:hAnsi="Arial" w:cs="Arial"/>
          <w:color w:val="000000" w:themeColor="text1"/>
          <w:sz w:val="40"/>
          <w:szCs w:val="40"/>
        </w:rPr>
        <w:t>passare per cosa banale</w:t>
      </w:r>
      <w:r w:rsidR="00216B7F">
        <w:rPr>
          <w:rFonts w:ascii="Arial" w:hAnsi="Arial" w:cs="Arial"/>
          <w:color w:val="000000" w:themeColor="text1"/>
          <w:sz w:val="40"/>
          <w:szCs w:val="40"/>
        </w:rPr>
        <w:t>,</w:t>
      </w:r>
      <w:r w:rsidR="00775C1B" w:rsidRPr="001A0EA6">
        <w:rPr>
          <w:rFonts w:ascii="Arial" w:hAnsi="Arial" w:cs="Arial"/>
          <w:color w:val="000000" w:themeColor="text1"/>
          <w:sz w:val="40"/>
          <w:szCs w:val="40"/>
        </w:rPr>
        <w:t xml:space="preserve"> ma</w:t>
      </w:r>
      <w:r w:rsidR="00216B7F">
        <w:rPr>
          <w:rFonts w:ascii="Arial" w:hAnsi="Arial" w:cs="Arial"/>
          <w:color w:val="000000" w:themeColor="text1"/>
          <w:sz w:val="40"/>
          <w:szCs w:val="40"/>
        </w:rPr>
        <w:t xml:space="preserve"> risiede proprio in quella loro limpidezza, la chiave di lettura</w:t>
      </w:r>
      <w:r w:rsidR="00D0551F">
        <w:rPr>
          <w:rFonts w:ascii="Arial" w:hAnsi="Arial" w:cs="Arial"/>
          <w:color w:val="000000" w:themeColor="text1"/>
          <w:sz w:val="40"/>
          <w:szCs w:val="40"/>
        </w:rPr>
        <w:t xml:space="preserve"> della loro</w:t>
      </w:r>
      <w:r w:rsidR="00775C1B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D0551F">
        <w:rPr>
          <w:rFonts w:ascii="Arial" w:hAnsi="Arial" w:cs="Arial"/>
          <w:color w:val="000000" w:themeColor="text1"/>
          <w:sz w:val="40"/>
          <w:szCs w:val="40"/>
        </w:rPr>
        <w:t>complicatezza.</w:t>
      </w:r>
    </w:p>
    <w:p w14:paraId="3A7845C6" w14:textId="4DA7C941" w:rsidR="00E462E9" w:rsidRPr="001A0EA6" w:rsidRDefault="00530604" w:rsidP="007779E4">
      <w:pPr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lastRenderedPageBreak/>
        <w:t xml:space="preserve">Intuivo </w:t>
      </w:r>
      <w:r w:rsidR="00FD57FE">
        <w:rPr>
          <w:rFonts w:ascii="Arial" w:hAnsi="Arial" w:cs="Arial"/>
          <w:color w:val="000000" w:themeColor="text1"/>
          <w:sz w:val="40"/>
          <w:szCs w:val="40"/>
        </w:rPr>
        <w:t>singolarmente quasi fosse il pendolo di un orologio</w:t>
      </w:r>
      <w:r w:rsidR="00510480">
        <w:rPr>
          <w:rFonts w:ascii="Arial" w:hAnsi="Arial" w:cs="Arial"/>
          <w:color w:val="000000" w:themeColor="text1"/>
          <w:sz w:val="40"/>
          <w:szCs w:val="40"/>
        </w:rPr>
        <w:t>,</w:t>
      </w:r>
      <w:r w:rsidR="00FC7140" w:rsidRPr="001A0EA6">
        <w:rPr>
          <w:rFonts w:ascii="Arial" w:hAnsi="Arial" w:cs="Arial"/>
          <w:color w:val="000000" w:themeColor="text1"/>
          <w:sz w:val="40"/>
          <w:szCs w:val="40"/>
        </w:rPr>
        <w:t xml:space="preserve"> ogni singolo battito del cuore, non riuscivo a </w:t>
      </w:r>
      <w:r w:rsidR="002C1209" w:rsidRPr="001A0EA6">
        <w:rPr>
          <w:rFonts w:ascii="Arial" w:hAnsi="Arial" w:cs="Arial"/>
          <w:color w:val="000000" w:themeColor="text1"/>
          <w:sz w:val="40"/>
          <w:szCs w:val="40"/>
        </w:rPr>
        <w:t xml:space="preserve">frenarlo, correva veloce come stesse gareggiando con il rossore sulle sue </w:t>
      </w:r>
      <w:r w:rsidR="001C4AE1" w:rsidRPr="001A0EA6">
        <w:rPr>
          <w:rFonts w:ascii="Arial" w:hAnsi="Arial" w:cs="Arial"/>
          <w:color w:val="000000" w:themeColor="text1"/>
          <w:sz w:val="40"/>
          <w:szCs w:val="40"/>
        </w:rPr>
        <w:t>gote</w:t>
      </w:r>
      <w:r w:rsidR="00A714C0" w:rsidRPr="001A0EA6">
        <w:rPr>
          <w:rFonts w:ascii="Arial" w:hAnsi="Arial" w:cs="Arial"/>
          <w:color w:val="000000" w:themeColor="text1"/>
          <w:sz w:val="40"/>
          <w:szCs w:val="40"/>
        </w:rPr>
        <w:t xml:space="preserve">. Finalmente </w:t>
      </w:r>
      <w:r w:rsidR="00AB71C8" w:rsidRPr="001A0EA6">
        <w:rPr>
          <w:rFonts w:ascii="Arial" w:hAnsi="Arial" w:cs="Arial"/>
          <w:color w:val="000000" w:themeColor="text1"/>
          <w:sz w:val="40"/>
          <w:szCs w:val="40"/>
        </w:rPr>
        <w:t xml:space="preserve">trovai il coraggio di sfiorare </w:t>
      </w:r>
      <w:r w:rsidR="00873D4F">
        <w:rPr>
          <w:rFonts w:ascii="Arial" w:hAnsi="Arial" w:cs="Arial"/>
          <w:color w:val="000000" w:themeColor="text1"/>
          <w:sz w:val="40"/>
          <w:szCs w:val="40"/>
        </w:rPr>
        <w:t>quel frutto da me tanto ambito</w:t>
      </w:r>
      <w:r w:rsidR="00AB71C8" w:rsidRPr="001A0EA6">
        <w:rPr>
          <w:rFonts w:ascii="Arial" w:hAnsi="Arial" w:cs="Arial"/>
          <w:color w:val="000000" w:themeColor="text1"/>
          <w:sz w:val="40"/>
          <w:szCs w:val="40"/>
        </w:rPr>
        <w:t xml:space="preserve"> con le mie</w:t>
      </w:r>
      <w:r w:rsidR="00873D4F">
        <w:rPr>
          <w:rFonts w:ascii="Arial" w:hAnsi="Arial" w:cs="Arial"/>
          <w:color w:val="000000" w:themeColor="text1"/>
          <w:sz w:val="40"/>
          <w:szCs w:val="40"/>
        </w:rPr>
        <w:t xml:space="preserve"> labbra</w:t>
      </w:r>
      <w:r w:rsidR="00AB71C8" w:rsidRPr="001A0EA6">
        <w:rPr>
          <w:rFonts w:ascii="Arial" w:hAnsi="Arial" w:cs="Arial"/>
          <w:color w:val="000000" w:themeColor="text1"/>
          <w:sz w:val="40"/>
          <w:szCs w:val="40"/>
        </w:rPr>
        <w:t xml:space="preserve">, occhi </w:t>
      </w:r>
      <w:r w:rsidR="000F52F4" w:rsidRPr="001A0EA6">
        <w:rPr>
          <w:rFonts w:ascii="Arial" w:hAnsi="Arial" w:cs="Arial"/>
          <w:color w:val="000000" w:themeColor="text1"/>
          <w:sz w:val="40"/>
          <w:szCs w:val="40"/>
        </w:rPr>
        <w:t>chiusi, la mia mano destra tra i suoi capelli</w:t>
      </w:r>
      <w:r w:rsidR="00E267F3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06C9FA14" w14:textId="524AF48E" w:rsidR="00FF1467" w:rsidRPr="001A0EA6" w:rsidRDefault="00FF1467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>Una miscellanea di sapori mai provati, mi pareva di vibrare nell’aria</w:t>
      </w:r>
      <w:r w:rsidR="007A5D54" w:rsidRPr="001A0EA6">
        <w:rPr>
          <w:rFonts w:ascii="Arial" w:hAnsi="Arial" w:cs="Arial"/>
          <w:color w:val="000000" w:themeColor="text1"/>
          <w:sz w:val="40"/>
          <w:szCs w:val="40"/>
        </w:rPr>
        <w:t xml:space="preserve">, nessun suono oltre i nostri respiri, </w:t>
      </w:r>
      <w:r w:rsidR="00563E1B" w:rsidRPr="001A0EA6">
        <w:rPr>
          <w:rFonts w:ascii="Arial" w:hAnsi="Arial" w:cs="Arial"/>
          <w:color w:val="000000" w:themeColor="text1"/>
          <w:sz w:val="40"/>
          <w:szCs w:val="40"/>
        </w:rPr>
        <w:t xml:space="preserve">quello fu l’attimo più </w:t>
      </w:r>
      <w:r w:rsidR="00CF5C82">
        <w:rPr>
          <w:rFonts w:ascii="Arial" w:hAnsi="Arial" w:cs="Arial"/>
          <w:color w:val="000000" w:themeColor="text1"/>
          <w:sz w:val="40"/>
          <w:szCs w:val="40"/>
        </w:rPr>
        <w:t xml:space="preserve">intenso </w:t>
      </w:r>
      <w:r w:rsidR="00563E1B" w:rsidRPr="001A0EA6">
        <w:rPr>
          <w:rFonts w:ascii="Arial" w:hAnsi="Arial" w:cs="Arial"/>
          <w:color w:val="000000" w:themeColor="text1"/>
          <w:sz w:val="40"/>
          <w:szCs w:val="40"/>
        </w:rPr>
        <w:t>dell’intera estate. Il mio primo bacio e lo avevo dato ad una ragazza incantevole</w:t>
      </w:r>
      <w:r w:rsidR="00E566F6" w:rsidRPr="001A0EA6">
        <w:rPr>
          <w:rFonts w:ascii="Arial" w:hAnsi="Arial" w:cs="Arial"/>
          <w:color w:val="000000" w:themeColor="text1"/>
          <w:sz w:val="40"/>
          <w:szCs w:val="40"/>
        </w:rPr>
        <w:t xml:space="preserve">, quasi non ci credevo, ma la sua mano nella mia, le nostre dita intrecciarsi </w:t>
      </w:r>
      <w:r w:rsidR="003B7D0B" w:rsidRPr="001A0EA6">
        <w:rPr>
          <w:rFonts w:ascii="Arial" w:hAnsi="Arial" w:cs="Arial"/>
          <w:color w:val="000000" w:themeColor="text1"/>
          <w:sz w:val="40"/>
          <w:szCs w:val="40"/>
        </w:rPr>
        <w:t>mi dicevano che stava accadendo davvero</w:t>
      </w:r>
      <w:r w:rsidR="009B4CC4" w:rsidRPr="001A0EA6">
        <w:rPr>
          <w:rFonts w:ascii="Arial" w:hAnsi="Arial" w:cs="Arial"/>
          <w:color w:val="000000" w:themeColor="text1"/>
          <w:sz w:val="40"/>
          <w:szCs w:val="40"/>
        </w:rPr>
        <w:t>. Tutto era così surreale da somigliare a un sogno</w:t>
      </w:r>
      <w:r w:rsidR="008141B4" w:rsidRPr="001A0EA6">
        <w:rPr>
          <w:rFonts w:ascii="Arial" w:hAnsi="Arial" w:cs="Arial"/>
          <w:color w:val="000000" w:themeColor="text1"/>
          <w:sz w:val="40"/>
          <w:szCs w:val="40"/>
        </w:rPr>
        <w:t>, la dolcezza del suo volto, la delicatezza di quelle effusioni scambiateci</w:t>
      </w:r>
      <w:r w:rsidR="00B411E8" w:rsidRPr="001A0EA6">
        <w:rPr>
          <w:rFonts w:ascii="Arial" w:hAnsi="Arial" w:cs="Arial"/>
          <w:color w:val="000000" w:themeColor="text1"/>
          <w:sz w:val="40"/>
          <w:szCs w:val="40"/>
        </w:rPr>
        <w:t xml:space="preserve">, il tramonto a farci da </w:t>
      </w:r>
      <w:r w:rsidR="00693AF3" w:rsidRPr="001A0EA6">
        <w:rPr>
          <w:rFonts w:ascii="Arial" w:hAnsi="Arial" w:cs="Arial"/>
          <w:color w:val="000000" w:themeColor="text1"/>
          <w:sz w:val="40"/>
          <w:szCs w:val="40"/>
        </w:rPr>
        <w:t>cornice</w:t>
      </w:r>
      <w:r w:rsidR="00B411E8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EE1F31" w:rsidRPr="001A0EA6">
        <w:rPr>
          <w:rFonts w:ascii="Arial" w:hAnsi="Arial" w:cs="Arial"/>
          <w:color w:val="000000" w:themeColor="text1"/>
          <w:sz w:val="40"/>
          <w:szCs w:val="40"/>
        </w:rPr>
        <w:t>il mare la nostra orchestra ed i gabbiani</w:t>
      </w:r>
      <w:r w:rsidR="00E5519C" w:rsidRPr="001A0EA6">
        <w:rPr>
          <w:rFonts w:ascii="Arial" w:hAnsi="Arial" w:cs="Arial"/>
          <w:color w:val="000000" w:themeColor="text1"/>
          <w:sz w:val="40"/>
          <w:szCs w:val="40"/>
        </w:rPr>
        <w:t xml:space="preserve"> i</w:t>
      </w:r>
      <w:r w:rsidR="00EE1F31" w:rsidRPr="001A0EA6">
        <w:rPr>
          <w:rFonts w:ascii="Arial" w:hAnsi="Arial" w:cs="Arial"/>
          <w:color w:val="000000" w:themeColor="text1"/>
          <w:sz w:val="40"/>
          <w:szCs w:val="40"/>
        </w:rPr>
        <w:t xml:space="preserve"> nostri amici. Restammo fermi l’uno nelle braccia dell’altro per un po’, non avevamo più bisogno di parole</w:t>
      </w:r>
      <w:r w:rsidR="00C04A22" w:rsidRPr="001A0EA6">
        <w:rPr>
          <w:rFonts w:ascii="Arial" w:hAnsi="Arial" w:cs="Arial"/>
          <w:color w:val="000000" w:themeColor="text1"/>
          <w:sz w:val="40"/>
          <w:szCs w:val="40"/>
        </w:rPr>
        <w:t>, era tutto scritto nei nostri sguardi</w:t>
      </w:r>
      <w:r w:rsidR="00687CCB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21A31BE5" w14:textId="68001463" w:rsidR="005E2343" w:rsidRPr="001A0EA6" w:rsidRDefault="0003221C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Il ritorno verso casa </w:t>
      </w:r>
      <w:r w:rsidR="00F64771" w:rsidRPr="001A0EA6">
        <w:rPr>
          <w:rFonts w:ascii="Arial" w:hAnsi="Arial" w:cs="Arial"/>
          <w:color w:val="000000" w:themeColor="text1"/>
          <w:sz w:val="40"/>
          <w:szCs w:val="40"/>
        </w:rPr>
        <w:t xml:space="preserve">non fu più una passeggiata, </w:t>
      </w:r>
      <w:r w:rsidR="00ED78BD" w:rsidRPr="001A0EA6">
        <w:rPr>
          <w:rFonts w:ascii="Arial" w:hAnsi="Arial" w:cs="Arial"/>
          <w:color w:val="000000" w:themeColor="text1"/>
          <w:sz w:val="40"/>
          <w:szCs w:val="40"/>
        </w:rPr>
        <w:t xml:space="preserve">stretti in un abbraccio unico </w:t>
      </w:r>
      <w:r w:rsidR="007037AC" w:rsidRPr="001A0EA6">
        <w:rPr>
          <w:rFonts w:ascii="Arial" w:hAnsi="Arial" w:cs="Arial"/>
          <w:color w:val="000000" w:themeColor="text1"/>
          <w:sz w:val="40"/>
          <w:szCs w:val="40"/>
        </w:rPr>
        <w:t xml:space="preserve">quasi </w:t>
      </w:r>
      <w:r w:rsidR="00FE0D58" w:rsidRPr="001A0EA6">
        <w:rPr>
          <w:rFonts w:ascii="Arial" w:hAnsi="Arial" w:cs="Arial"/>
          <w:color w:val="000000" w:themeColor="text1"/>
          <w:sz w:val="40"/>
          <w:szCs w:val="40"/>
        </w:rPr>
        <w:t xml:space="preserve">a seguire il volo dei gabbiani che ci hanno tenuto compagnia per tutto il </w:t>
      </w:r>
      <w:r w:rsidR="004D2564" w:rsidRPr="001A0EA6">
        <w:rPr>
          <w:rFonts w:ascii="Arial" w:hAnsi="Arial" w:cs="Arial"/>
          <w:color w:val="000000" w:themeColor="text1"/>
          <w:sz w:val="40"/>
          <w:szCs w:val="40"/>
        </w:rPr>
        <w:t>tratto</w:t>
      </w:r>
      <w:r w:rsidR="0048051F" w:rsidRPr="001A0EA6">
        <w:rPr>
          <w:rFonts w:ascii="Arial" w:hAnsi="Arial" w:cs="Arial"/>
          <w:color w:val="000000" w:themeColor="text1"/>
          <w:sz w:val="40"/>
          <w:szCs w:val="40"/>
        </w:rPr>
        <w:t xml:space="preserve">. Nei giorni successivi </w:t>
      </w:r>
      <w:r w:rsidR="001506C9" w:rsidRPr="001A0EA6">
        <w:rPr>
          <w:rFonts w:ascii="Arial" w:hAnsi="Arial" w:cs="Arial"/>
          <w:color w:val="000000" w:themeColor="text1"/>
          <w:sz w:val="40"/>
          <w:szCs w:val="40"/>
        </w:rPr>
        <w:t>abbiamo vissuto con intensità quel nostro sentimento</w:t>
      </w:r>
      <w:r w:rsidR="001160E3" w:rsidRPr="001A0EA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C813A8" w:rsidRPr="001A0EA6">
        <w:rPr>
          <w:rFonts w:ascii="Arial" w:hAnsi="Arial" w:cs="Arial"/>
          <w:color w:val="000000" w:themeColor="text1"/>
          <w:sz w:val="40"/>
          <w:szCs w:val="40"/>
        </w:rPr>
        <w:t>non volevamo mai giungesse a termine quella vacanza</w:t>
      </w:r>
      <w:r w:rsidR="00492E8F" w:rsidRPr="001A0EA6">
        <w:rPr>
          <w:rFonts w:ascii="Arial" w:hAnsi="Arial" w:cs="Arial"/>
          <w:color w:val="000000" w:themeColor="text1"/>
          <w:sz w:val="40"/>
          <w:szCs w:val="40"/>
        </w:rPr>
        <w:t xml:space="preserve">, ma era altrettanto forte in noi la </w:t>
      </w:r>
      <w:r w:rsidR="00492E8F" w:rsidRPr="001A0EA6">
        <w:rPr>
          <w:rFonts w:ascii="Arial" w:hAnsi="Arial" w:cs="Arial"/>
          <w:color w:val="000000" w:themeColor="text1"/>
          <w:sz w:val="40"/>
          <w:szCs w:val="40"/>
        </w:rPr>
        <w:lastRenderedPageBreak/>
        <w:t xml:space="preserve">consapevolezza che se tutto ha inizio resta vero che debba anche avere una fine. </w:t>
      </w:r>
    </w:p>
    <w:p w14:paraId="661B1A17" w14:textId="33BD119F" w:rsidR="007620F1" w:rsidRPr="001A0EA6" w:rsidRDefault="007620F1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>Da lì a poco avre</w:t>
      </w:r>
      <w:r w:rsidR="004B3719" w:rsidRPr="001A0EA6">
        <w:rPr>
          <w:rFonts w:ascii="Arial" w:hAnsi="Arial" w:cs="Arial"/>
          <w:color w:val="000000" w:themeColor="text1"/>
          <w:sz w:val="40"/>
          <w:szCs w:val="40"/>
        </w:rPr>
        <w:t>m</w:t>
      </w: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mo ripreso la scuola </w:t>
      </w:r>
      <w:r w:rsidR="008B21B4" w:rsidRPr="001A0EA6">
        <w:rPr>
          <w:rFonts w:ascii="Arial" w:hAnsi="Arial" w:cs="Arial"/>
          <w:color w:val="000000" w:themeColor="text1"/>
          <w:sz w:val="40"/>
          <w:szCs w:val="40"/>
        </w:rPr>
        <w:t>ed avevo scelto di proseguire il mio percorso di studi a qualche chilometro</w:t>
      </w:r>
      <w:r w:rsidR="00615E18" w:rsidRPr="001A0EA6">
        <w:rPr>
          <w:rFonts w:ascii="Arial" w:hAnsi="Arial" w:cs="Arial"/>
          <w:color w:val="000000" w:themeColor="text1"/>
          <w:sz w:val="40"/>
          <w:szCs w:val="40"/>
        </w:rPr>
        <w:t xml:space="preserve"> di distanza</w:t>
      </w:r>
      <w:r w:rsidR="008B21B4" w:rsidRPr="001A0EA6">
        <w:rPr>
          <w:rFonts w:ascii="Arial" w:hAnsi="Arial" w:cs="Arial"/>
          <w:color w:val="000000" w:themeColor="text1"/>
          <w:sz w:val="40"/>
          <w:szCs w:val="40"/>
        </w:rPr>
        <w:t xml:space="preserve"> dalle sicure mura </w:t>
      </w:r>
      <w:r w:rsidR="000E356B" w:rsidRPr="001A0EA6">
        <w:rPr>
          <w:rFonts w:ascii="Arial" w:hAnsi="Arial" w:cs="Arial"/>
          <w:color w:val="000000" w:themeColor="text1"/>
          <w:sz w:val="40"/>
          <w:szCs w:val="40"/>
        </w:rPr>
        <w:t xml:space="preserve">di casa, </w:t>
      </w:r>
      <w:r w:rsidR="000F61DC" w:rsidRPr="001A0EA6">
        <w:rPr>
          <w:rFonts w:ascii="Arial" w:hAnsi="Arial" w:cs="Arial"/>
          <w:color w:val="000000" w:themeColor="text1"/>
          <w:sz w:val="40"/>
          <w:szCs w:val="40"/>
        </w:rPr>
        <w:t>venne l’autunno</w:t>
      </w:r>
      <w:r w:rsidR="00165B26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EE2325" w:rsidRPr="001A0EA6">
        <w:rPr>
          <w:rFonts w:ascii="Arial" w:hAnsi="Arial" w:cs="Arial"/>
          <w:color w:val="000000" w:themeColor="text1"/>
          <w:sz w:val="40"/>
          <w:szCs w:val="40"/>
        </w:rPr>
        <w:t>il paesaggio fuori</w:t>
      </w:r>
      <w:r w:rsidR="00165B26" w:rsidRPr="001A0EA6">
        <w:rPr>
          <w:rFonts w:ascii="Arial" w:hAnsi="Arial" w:cs="Arial"/>
          <w:color w:val="000000" w:themeColor="text1"/>
          <w:sz w:val="40"/>
          <w:szCs w:val="40"/>
        </w:rPr>
        <w:t xml:space="preserve"> dalla mia finestra</w:t>
      </w:r>
      <w:r w:rsidR="004C7B93" w:rsidRPr="001A0EA6">
        <w:rPr>
          <w:rFonts w:ascii="Arial" w:hAnsi="Arial" w:cs="Arial"/>
          <w:color w:val="000000" w:themeColor="text1"/>
          <w:sz w:val="40"/>
          <w:szCs w:val="40"/>
        </w:rPr>
        <w:t xml:space="preserve"> mutò</w:t>
      </w:r>
      <w:r w:rsidR="00165B26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7948DC" w:rsidRPr="001A0EA6">
        <w:rPr>
          <w:rFonts w:ascii="Arial" w:hAnsi="Arial" w:cs="Arial"/>
          <w:color w:val="000000" w:themeColor="text1"/>
          <w:sz w:val="40"/>
          <w:szCs w:val="40"/>
        </w:rPr>
        <w:t xml:space="preserve">non v’erano più frutti sugli alberi, </w:t>
      </w:r>
      <w:r w:rsidR="00EE2325" w:rsidRPr="001A0EA6">
        <w:rPr>
          <w:rFonts w:ascii="Arial" w:hAnsi="Arial" w:cs="Arial"/>
          <w:color w:val="000000" w:themeColor="text1"/>
          <w:sz w:val="40"/>
          <w:szCs w:val="40"/>
        </w:rPr>
        <w:t>tutt’attorno</w:t>
      </w:r>
      <w:r w:rsidR="007948DC" w:rsidRPr="001A0EA6">
        <w:rPr>
          <w:rFonts w:ascii="Arial" w:hAnsi="Arial" w:cs="Arial"/>
          <w:color w:val="000000" w:themeColor="text1"/>
          <w:sz w:val="40"/>
          <w:szCs w:val="40"/>
        </w:rPr>
        <w:t xml:space="preserve"> si coloriva di gialli e rossi intensi, passavo ore col naso incollato alla finestra che dava su un viale alberato</w:t>
      </w:r>
      <w:r w:rsidR="00B63E5A" w:rsidRPr="001A0EA6">
        <w:rPr>
          <w:rFonts w:ascii="Arial" w:hAnsi="Arial" w:cs="Arial"/>
          <w:color w:val="000000" w:themeColor="text1"/>
          <w:sz w:val="40"/>
          <w:szCs w:val="40"/>
        </w:rPr>
        <w:t xml:space="preserve"> e quando una foglia si staccava dal suo ramo, </w:t>
      </w:r>
      <w:r w:rsidR="003D1087" w:rsidRPr="001A0EA6">
        <w:rPr>
          <w:rFonts w:ascii="Arial" w:hAnsi="Arial" w:cs="Arial"/>
          <w:color w:val="000000" w:themeColor="text1"/>
          <w:sz w:val="40"/>
          <w:szCs w:val="40"/>
        </w:rPr>
        <w:t>vi affidavo</w:t>
      </w:r>
      <w:r w:rsidR="00B63E5A" w:rsidRPr="001A0EA6">
        <w:rPr>
          <w:rFonts w:ascii="Arial" w:hAnsi="Arial" w:cs="Arial"/>
          <w:color w:val="000000" w:themeColor="text1"/>
          <w:sz w:val="40"/>
          <w:szCs w:val="40"/>
        </w:rPr>
        <w:t xml:space="preserve"> i miei pensieri nella speranza che </w:t>
      </w:r>
      <w:r w:rsidR="003D1087" w:rsidRPr="001A0EA6">
        <w:rPr>
          <w:rFonts w:ascii="Arial" w:hAnsi="Arial" w:cs="Arial"/>
          <w:color w:val="000000" w:themeColor="text1"/>
          <w:sz w:val="40"/>
          <w:szCs w:val="40"/>
        </w:rPr>
        <w:t>giungessero a lei.</w:t>
      </w:r>
    </w:p>
    <w:p w14:paraId="7AE0CDB4" w14:textId="2A327498" w:rsidR="003D1087" w:rsidRPr="001A0EA6" w:rsidRDefault="002A3B9A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t xml:space="preserve">Il tempo trascorreva </w:t>
      </w:r>
      <w:r w:rsidR="00840881" w:rsidRPr="001A0EA6">
        <w:rPr>
          <w:rFonts w:ascii="Arial" w:hAnsi="Arial" w:cs="Arial"/>
          <w:color w:val="000000" w:themeColor="text1"/>
          <w:sz w:val="40"/>
          <w:szCs w:val="40"/>
        </w:rPr>
        <w:t xml:space="preserve">e nel mentre crescevamo </w:t>
      </w:r>
      <w:r w:rsidR="001D41C9" w:rsidRPr="001A0EA6">
        <w:rPr>
          <w:rFonts w:ascii="Arial" w:hAnsi="Arial" w:cs="Arial"/>
          <w:color w:val="000000" w:themeColor="text1"/>
          <w:sz w:val="40"/>
          <w:szCs w:val="40"/>
        </w:rPr>
        <w:t>quell’estate era sempre più distante</w:t>
      </w:r>
      <w:r w:rsidR="00487D29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2E7CF1" w:rsidRPr="001A0EA6">
        <w:rPr>
          <w:rFonts w:ascii="Arial" w:hAnsi="Arial" w:cs="Arial"/>
          <w:color w:val="000000" w:themeColor="text1"/>
          <w:sz w:val="40"/>
          <w:szCs w:val="40"/>
        </w:rPr>
        <w:t xml:space="preserve">entrambi ignari che per le </w:t>
      </w:r>
      <w:r w:rsidR="00FB3300" w:rsidRPr="001A0EA6">
        <w:rPr>
          <w:rFonts w:ascii="Arial" w:hAnsi="Arial" w:cs="Arial"/>
          <w:color w:val="000000" w:themeColor="text1"/>
          <w:sz w:val="40"/>
          <w:szCs w:val="40"/>
        </w:rPr>
        <w:t>vicissitudini</w:t>
      </w:r>
      <w:r w:rsidR="00C866CE" w:rsidRPr="001A0EA6">
        <w:rPr>
          <w:rFonts w:ascii="Arial" w:hAnsi="Arial" w:cs="Arial"/>
          <w:color w:val="000000" w:themeColor="text1"/>
          <w:sz w:val="40"/>
          <w:szCs w:val="40"/>
        </w:rPr>
        <w:t xml:space="preserve"> quella fosse stata la nostra ultima estate nella casa d’infanzia</w:t>
      </w:r>
      <w:r w:rsidR="00CD0F0E" w:rsidRPr="001A0EA6">
        <w:rPr>
          <w:rFonts w:ascii="Arial" w:hAnsi="Arial" w:cs="Arial"/>
          <w:color w:val="000000" w:themeColor="text1"/>
          <w:sz w:val="40"/>
          <w:szCs w:val="40"/>
        </w:rPr>
        <w:t>.</w:t>
      </w:r>
      <w:r w:rsidR="00E343E1" w:rsidRPr="001A0EA6">
        <w:rPr>
          <w:rFonts w:ascii="Arial" w:hAnsi="Arial" w:cs="Arial"/>
          <w:color w:val="000000" w:themeColor="text1"/>
          <w:sz w:val="40"/>
          <w:szCs w:val="40"/>
        </w:rPr>
        <w:t xml:space="preserve"> A quei tempi tutte le diavolerie tecnologiche di oggi </w:t>
      </w:r>
      <w:r w:rsidR="00FA1389" w:rsidRPr="001A0EA6">
        <w:rPr>
          <w:rFonts w:ascii="Arial" w:hAnsi="Arial" w:cs="Arial"/>
          <w:color w:val="000000" w:themeColor="text1"/>
          <w:sz w:val="40"/>
          <w:szCs w:val="40"/>
        </w:rPr>
        <w:t>neanche pensavo venissero mai inventate</w:t>
      </w:r>
      <w:r w:rsidR="004D2196" w:rsidRPr="001A0EA6">
        <w:rPr>
          <w:rFonts w:ascii="Arial" w:hAnsi="Arial" w:cs="Arial"/>
          <w:color w:val="000000" w:themeColor="text1"/>
          <w:sz w:val="40"/>
          <w:szCs w:val="40"/>
        </w:rPr>
        <w:t>,</w:t>
      </w:r>
      <w:r w:rsidR="00FA1389" w:rsidRPr="001A0EA6">
        <w:rPr>
          <w:rFonts w:ascii="Arial" w:hAnsi="Arial" w:cs="Arial"/>
          <w:color w:val="000000" w:themeColor="text1"/>
          <w:sz w:val="40"/>
          <w:szCs w:val="40"/>
        </w:rPr>
        <w:t xml:space="preserve"> per cui tutto ciò che ci teneva uniti erano carta e penna, dove raccontarci </w:t>
      </w:r>
      <w:r w:rsidR="004D2196" w:rsidRPr="001A0EA6">
        <w:rPr>
          <w:rFonts w:ascii="Arial" w:hAnsi="Arial" w:cs="Arial"/>
          <w:color w:val="000000" w:themeColor="text1"/>
          <w:sz w:val="40"/>
          <w:szCs w:val="40"/>
        </w:rPr>
        <w:t>senza imbarazzi</w:t>
      </w:r>
      <w:r w:rsidR="00931A8B" w:rsidRPr="001A0EA6">
        <w:rPr>
          <w:rFonts w:ascii="Arial" w:hAnsi="Arial" w:cs="Arial"/>
          <w:color w:val="000000" w:themeColor="text1"/>
          <w:sz w:val="40"/>
          <w:szCs w:val="40"/>
        </w:rPr>
        <w:t>, ci scrivemmo lettere infinite, quasi dei diari per quanto minuziose nei dettagli</w:t>
      </w:r>
      <w:r w:rsidR="00822429">
        <w:rPr>
          <w:rFonts w:ascii="Arial" w:hAnsi="Arial" w:cs="Arial"/>
          <w:color w:val="000000" w:themeColor="text1"/>
          <w:sz w:val="40"/>
          <w:szCs w:val="40"/>
        </w:rPr>
        <w:t>, pe</w:t>
      </w:r>
      <w:r w:rsidR="00CA4A35" w:rsidRPr="001A0EA6">
        <w:rPr>
          <w:rFonts w:ascii="Arial" w:hAnsi="Arial" w:cs="Arial"/>
          <w:color w:val="000000" w:themeColor="text1"/>
          <w:sz w:val="40"/>
          <w:szCs w:val="40"/>
        </w:rPr>
        <w:t>r circa due anni</w:t>
      </w:r>
      <w:r w:rsidR="00822429">
        <w:rPr>
          <w:rFonts w:ascii="Arial" w:hAnsi="Arial" w:cs="Arial"/>
          <w:color w:val="000000" w:themeColor="text1"/>
          <w:sz w:val="40"/>
          <w:szCs w:val="40"/>
        </w:rPr>
        <w:t>. Ma</w:t>
      </w:r>
      <w:r w:rsidR="00CA4A35" w:rsidRPr="001A0EA6">
        <w:rPr>
          <w:rFonts w:ascii="Arial" w:hAnsi="Arial" w:cs="Arial"/>
          <w:color w:val="000000" w:themeColor="text1"/>
          <w:sz w:val="40"/>
          <w:szCs w:val="40"/>
        </w:rPr>
        <w:t xml:space="preserve"> eravamo </w:t>
      </w:r>
      <w:r w:rsidR="00A95742" w:rsidRPr="001A0EA6">
        <w:rPr>
          <w:rFonts w:ascii="Arial" w:hAnsi="Arial" w:cs="Arial"/>
          <w:color w:val="000000" w:themeColor="text1"/>
          <w:sz w:val="40"/>
          <w:szCs w:val="40"/>
        </w:rPr>
        <w:t>adolescenti pieni di vita, mai fermi</w:t>
      </w:r>
      <w:r w:rsidR="000269D5" w:rsidRPr="001A0EA6">
        <w:rPr>
          <w:rFonts w:ascii="Arial" w:hAnsi="Arial" w:cs="Arial"/>
          <w:color w:val="000000" w:themeColor="text1"/>
          <w:sz w:val="40"/>
          <w:szCs w:val="40"/>
        </w:rPr>
        <w:t>,</w:t>
      </w:r>
      <w:r w:rsidR="00A95742" w:rsidRPr="001A0EA6">
        <w:rPr>
          <w:rFonts w:ascii="Arial" w:hAnsi="Arial" w:cs="Arial"/>
          <w:color w:val="000000" w:themeColor="text1"/>
          <w:sz w:val="40"/>
          <w:szCs w:val="40"/>
        </w:rPr>
        <w:t xml:space="preserve"> mai sazi </w:t>
      </w:r>
      <w:r w:rsidR="00FD5C42" w:rsidRPr="001A0EA6">
        <w:rPr>
          <w:rFonts w:ascii="Arial" w:hAnsi="Arial" w:cs="Arial"/>
          <w:color w:val="000000" w:themeColor="text1"/>
          <w:sz w:val="40"/>
          <w:szCs w:val="40"/>
        </w:rPr>
        <w:t>nella curiosità verso la vita</w:t>
      </w:r>
      <w:r w:rsidR="00DB3187" w:rsidRPr="001A0EA6">
        <w:rPr>
          <w:rFonts w:ascii="Arial" w:hAnsi="Arial" w:cs="Arial"/>
          <w:color w:val="000000" w:themeColor="text1"/>
          <w:sz w:val="40"/>
          <w:szCs w:val="40"/>
        </w:rPr>
        <w:t xml:space="preserve"> stessa</w:t>
      </w:r>
      <w:r w:rsidR="00705FD0" w:rsidRPr="001A0EA6">
        <w:rPr>
          <w:rFonts w:ascii="Arial" w:hAnsi="Arial" w:cs="Arial"/>
          <w:color w:val="000000" w:themeColor="text1"/>
          <w:sz w:val="40"/>
          <w:szCs w:val="40"/>
        </w:rPr>
        <w:t xml:space="preserve">, il treno della crescita aveva preso direzioni differenti </w:t>
      </w:r>
      <w:r w:rsidR="00CC65FB" w:rsidRPr="001A0EA6">
        <w:rPr>
          <w:rFonts w:ascii="Arial" w:hAnsi="Arial" w:cs="Arial"/>
          <w:color w:val="000000" w:themeColor="text1"/>
          <w:sz w:val="40"/>
          <w:szCs w:val="40"/>
        </w:rPr>
        <w:t xml:space="preserve"> il che portò alla lenta morte di quella nostra relazione</w:t>
      </w:r>
      <w:r w:rsidR="00822429">
        <w:rPr>
          <w:rFonts w:ascii="Arial" w:hAnsi="Arial" w:cs="Arial"/>
          <w:color w:val="000000" w:themeColor="text1"/>
          <w:sz w:val="40"/>
          <w:szCs w:val="40"/>
        </w:rPr>
        <w:t>,</w:t>
      </w:r>
      <w:r w:rsidR="00CC65FB" w:rsidRPr="001A0EA6">
        <w:rPr>
          <w:rFonts w:ascii="Arial" w:hAnsi="Arial" w:cs="Arial"/>
          <w:color w:val="000000" w:themeColor="text1"/>
          <w:sz w:val="40"/>
          <w:szCs w:val="40"/>
        </w:rPr>
        <w:t xml:space="preserve"> fatta di parole che sostituivano le mancate carezze</w:t>
      </w:r>
      <w:r w:rsidR="0084721E" w:rsidRPr="001A0EA6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30CCBEAA" w14:textId="4106C0B6" w:rsidR="005F3033" w:rsidRPr="001A0EA6" w:rsidRDefault="00F367AB" w:rsidP="007779E4">
      <w:pPr>
        <w:rPr>
          <w:rFonts w:ascii="Arial" w:hAnsi="Arial" w:cs="Arial"/>
          <w:color w:val="000000" w:themeColor="text1"/>
          <w:sz w:val="40"/>
          <w:szCs w:val="40"/>
        </w:rPr>
      </w:pPr>
      <w:r w:rsidRPr="001A0EA6">
        <w:rPr>
          <w:rFonts w:ascii="Arial" w:hAnsi="Arial" w:cs="Arial"/>
          <w:color w:val="000000" w:themeColor="text1"/>
          <w:sz w:val="40"/>
          <w:szCs w:val="40"/>
        </w:rPr>
        <w:lastRenderedPageBreak/>
        <w:t xml:space="preserve">Restavo legato in modo indescrivibile alle foglie, mi piaceva osservale mi riportavano alla </w:t>
      </w:r>
      <w:r w:rsidR="003C338C" w:rsidRPr="001A0EA6">
        <w:rPr>
          <w:rFonts w:ascii="Arial" w:hAnsi="Arial" w:cs="Arial"/>
          <w:color w:val="000000" w:themeColor="text1"/>
          <w:sz w:val="40"/>
          <w:szCs w:val="40"/>
        </w:rPr>
        <w:t>mente le sensazioni di quel pomeriggio</w:t>
      </w:r>
      <w:r w:rsidR="00411B88" w:rsidRPr="001A0EA6">
        <w:rPr>
          <w:rFonts w:ascii="Arial" w:hAnsi="Arial" w:cs="Arial"/>
          <w:color w:val="000000" w:themeColor="text1"/>
          <w:sz w:val="40"/>
          <w:szCs w:val="40"/>
        </w:rPr>
        <w:t xml:space="preserve">, ci vedevo la mia amata </w:t>
      </w:r>
      <w:r w:rsidR="005638D2" w:rsidRPr="001A0EA6">
        <w:rPr>
          <w:rFonts w:ascii="Arial" w:hAnsi="Arial" w:cs="Arial"/>
          <w:color w:val="000000" w:themeColor="text1"/>
          <w:sz w:val="40"/>
          <w:szCs w:val="40"/>
        </w:rPr>
        <w:t>in quei movimenti naturali</w:t>
      </w:r>
      <w:r w:rsidR="001A7491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F85CE5">
        <w:rPr>
          <w:rFonts w:ascii="Arial" w:hAnsi="Arial" w:cs="Arial"/>
          <w:color w:val="000000" w:themeColor="text1"/>
          <w:sz w:val="40"/>
          <w:szCs w:val="40"/>
        </w:rPr>
        <w:t>mi prendevano</w:t>
      </w:r>
      <w:r w:rsidR="001A7491" w:rsidRPr="001A0EA6">
        <w:rPr>
          <w:rFonts w:ascii="Arial" w:hAnsi="Arial" w:cs="Arial"/>
          <w:color w:val="000000" w:themeColor="text1"/>
          <w:sz w:val="40"/>
          <w:szCs w:val="40"/>
        </w:rPr>
        <w:t xml:space="preserve"> così tanto da indirizzare i miei studi verso la botanica</w:t>
      </w:r>
      <w:r w:rsidR="00E655BD" w:rsidRPr="001A0EA6">
        <w:rPr>
          <w:rFonts w:ascii="Arial" w:hAnsi="Arial" w:cs="Arial"/>
          <w:color w:val="000000" w:themeColor="text1"/>
          <w:sz w:val="40"/>
          <w:szCs w:val="40"/>
        </w:rPr>
        <w:t xml:space="preserve">, l’idea di poterle carezzare, osservare da così vicino mi </w:t>
      </w:r>
      <w:r w:rsidR="007E1F33" w:rsidRPr="001A0EA6">
        <w:rPr>
          <w:rFonts w:ascii="Arial" w:hAnsi="Arial" w:cs="Arial"/>
          <w:color w:val="000000" w:themeColor="text1"/>
          <w:sz w:val="40"/>
          <w:szCs w:val="40"/>
        </w:rPr>
        <w:t>entusiasmava oltremodo</w:t>
      </w:r>
      <w:r w:rsidR="00352369" w:rsidRPr="001A0EA6">
        <w:rPr>
          <w:rFonts w:ascii="Arial" w:hAnsi="Arial" w:cs="Arial"/>
          <w:color w:val="000000" w:themeColor="text1"/>
          <w:sz w:val="40"/>
          <w:szCs w:val="40"/>
        </w:rPr>
        <w:t xml:space="preserve">, potevo comprendere e conoscere un mondo che mi </w:t>
      </w:r>
      <w:r w:rsidR="00526309" w:rsidRPr="001A0EA6">
        <w:rPr>
          <w:rFonts w:ascii="Arial" w:hAnsi="Arial" w:cs="Arial"/>
          <w:color w:val="000000" w:themeColor="text1"/>
          <w:sz w:val="40"/>
          <w:szCs w:val="40"/>
        </w:rPr>
        <w:t>affascinava nel profondo</w:t>
      </w:r>
      <w:r w:rsidR="00F874CA" w:rsidRPr="001A0EA6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440878" w:rsidRPr="001A0EA6">
        <w:rPr>
          <w:rFonts w:ascii="Arial" w:hAnsi="Arial" w:cs="Arial"/>
          <w:color w:val="000000" w:themeColor="text1"/>
          <w:sz w:val="40"/>
          <w:szCs w:val="40"/>
        </w:rPr>
        <w:t>pareva di non aver mai interrotto quel mio legame viscerale fatto di emozioni e sensazioni forti.</w:t>
      </w:r>
      <w:r w:rsidR="00D45E96" w:rsidRPr="001A0EA6">
        <w:rPr>
          <w:rFonts w:ascii="Arial" w:hAnsi="Arial" w:cs="Arial"/>
          <w:color w:val="000000" w:themeColor="text1"/>
          <w:sz w:val="40"/>
          <w:szCs w:val="40"/>
        </w:rPr>
        <w:t xml:space="preserve"> Ne ho potute osservare svariati tipi nel corso degli studi prima e del lavoro poi, così diversificate tra loro, sia nella struttura che nelle cromie ma una</w:t>
      </w:r>
      <w:r w:rsidR="00BB0EB0" w:rsidRPr="001A0EA6">
        <w:rPr>
          <w:rFonts w:ascii="Arial" w:hAnsi="Arial" w:cs="Arial"/>
          <w:color w:val="000000" w:themeColor="text1"/>
          <w:sz w:val="40"/>
          <w:szCs w:val="40"/>
        </w:rPr>
        <w:t xml:space="preserve"> specie in particolare mi resta tuttavia nel cuore.</w:t>
      </w:r>
    </w:p>
    <w:p w14:paraId="3DDDFCD0" w14:textId="171D68F2" w:rsidR="001E4EA7" w:rsidRDefault="005F3033" w:rsidP="006C32E3">
      <w:pPr>
        <w:pStyle w:val="Titolo3"/>
        <w:spacing w:after="240"/>
        <w:divId w:val="257522076"/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</w:pPr>
      <w:r w:rsidRPr="00F12413">
        <w:rPr>
          <w:rStyle w:val="Titolo1Carattere"/>
          <w:rFonts w:ascii="Arial" w:hAnsi="Arial" w:cs="Arial"/>
          <w:bCs/>
          <w:color w:val="000000" w:themeColor="text1"/>
        </w:rPr>
        <w:t>Il</w:t>
      </w:r>
      <w:r w:rsidR="00ED1E7E" w:rsidRPr="00F12413">
        <w:rPr>
          <w:rStyle w:val="Titolo1Carattere"/>
          <w:rFonts w:ascii="Arial" w:hAnsi="Arial" w:cs="Arial"/>
          <w:bCs/>
          <w:color w:val="000000" w:themeColor="text1"/>
        </w:rPr>
        <w:t xml:space="preserve"> filodendro</w:t>
      </w:r>
      <w:r w:rsidR="00ED1E7E" w:rsidRPr="001F0FD4">
        <w:rPr>
          <w:rStyle w:val="Titolo2Carattere"/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FA3A47" w:rsidRPr="001F0FD4">
        <w:rPr>
          <w:rStyle w:val="Titolo2Carattere"/>
          <w:rFonts w:ascii="Arial" w:hAnsi="Arial" w:cs="Arial"/>
          <w:color w:val="000000" w:themeColor="text1"/>
          <w:sz w:val="40"/>
          <w:szCs w:val="40"/>
        </w:rPr>
        <w:t>dalle tipiche foglie lobate</w:t>
      </w:r>
      <w:r w:rsidR="00A0734C" w:rsidRPr="001F0FD4">
        <w:rPr>
          <w:rStyle w:val="Titolo2Carattere"/>
          <w:rFonts w:ascii="Arial" w:hAnsi="Arial" w:cs="Arial"/>
          <w:color w:val="000000" w:themeColor="text1"/>
          <w:sz w:val="40"/>
          <w:szCs w:val="40"/>
        </w:rPr>
        <w:t>,</w:t>
      </w:r>
      <w:r w:rsidR="00FA3A47" w:rsidRPr="001F0FD4">
        <w:rPr>
          <w:rStyle w:val="Titolo2Carattere"/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7A6D2D">
        <w:rPr>
          <w:rStyle w:val="Titolo2Carattere"/>
          <w:rFonts w:ascii="Arial" w:hAnsi="Arial" w:cs="Arial"/>
          <w:color w:val="000000" w:themeColor="text1"/>
          <w:sz w:val="40"/>
          <w:szCs w:val="40"/>
        </w:rPr>
        <w:t xml:space="preserve"> e dalla</w:t>
      </w:r>
      <w:r w:rsidR="00FA3A47" w:rsidRPr="001A0EA6">
        <w:t xml:space="preserve"> </w:t>
      </w:r>
      <w:r w:rsidR="00FA3A47" w:rsidRPr="001A0EA6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nervatura centrale che </w:t>
      </w:r>
      <w:r w:rsidR="00AE4FF3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ricorda </w:t>
      </w:r>
      <w:r w:rsidR="00F12413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costole e sterno di un essere umano.</w:t>
      </w:r>
      <w:r w:rsidR="005E0B92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 </w:t>
      </w:r>
      <w:r w:rsidR="004E4766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Sempre più spesso </w:t>
      </w:r>
      <w:r w:rsidR="00D779C1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osserviamo la natura</w:t>
      </w:r>
      <w:r w:rsidR="00C462A5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 senza dare importanza a ciò che essa prova a comunicarci</w:t>
      </w:r>
      <w:r w:rsidR="00263B74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, come nel caso </w:t>
      </w:r>
      <w:r w:rsidR="009E6038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della</w:t>
      </w:r>
      <w:r w:rsidR="00263B74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 </w:t>
      </w:r>
      <w:r w:rsidR="00263B74" w:rsidRPr="005576C6">
        <w:rPr>
          <w:rStyle w:val="Titolo2Carattere"/>
          <w:rFonts w:ascii="Arial" w:hAnsi="Arial" w:cs="Arial"/>
          <w:b/>
          <w:bCs/>
          <w:color w:val="000000" w:themeColor="text1"/>
          <w:sz w:val="40"/>
          <w:szCs w:val="40"/>
        </w:rPr>
        <w:t>mimos</w:t>
      </w:r>
      <w:r w:rsidR="009E6038" w:rsidRPr="005576C6">
        <w:rPr>
          <w:rStyle w:val="Titolo2Carattere"/>
          <w:rFonts w:ascii="Arial" w:hAnsi="Arial" w:cs="Arial"/>
          <w:b/>
          <w:bCs/>
          <w:color w:val="000000" w:themeColor="text1"/>
          <w:sz w:val="40"/>
          <w:szCs w:val="40"/>
        </w:rPr>
        <w:t>a fabacea</w:t>
      </w:r>
      <w:r w:rsidR="001F40C6">
        <w:rPr>
          <w:rStyle w:val="Titolo2Carattere"/>
          <w:rFonts w:ascii="Arial" w:hAnsi="Arial" w:cs="Arial"/>
          <w:b/>
          <w:bCs/>
          <w:color w:val="000000" w:themeColor="text1"/>
          <w:sz w:val="40"/>
          <w:szCs w:val="40"/>
        </w:rPr>
        <w:t>,</w:t>
      </w:r>
      <w:r w:rsidR="009E6038" w:rsidRPr="005576C6">
        <w:rPr>
          <w:rStyle w:val="Titolo2Carattere"/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C2609D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la cui etimologia è </w:t>
      </w:r>
      <w:r w:rsidR="00BA0DB2" w:rsidRPr="00A637E0">
        <w:rPr>
          <w:rStyle w:val="Titolo2Carattere"/>
          <w:rFonts w:ascii="Arial" w:hAnsi="Arial" w:cs="Arial"/>
          <w:color w:val="000000" w:themeColor="text1"/>
          <w:sz w:val="40"/>
          <w:szCs w:val="40"/>
        </w:rPr>
        <w:t>mimo</w:t>
      </w:r>
      <w:r w:rsidR="00C2609D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 (</w:t>
      </w:r>
      <w:r w:rsidR="00FF1B4D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attore mimo</w:t>
      </w:r>
      <w:r w:rsidR="00C2609D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) e</w:t>
      </w:r>
      <w:r w:rsidR="008A7178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 il suffisso femminile osa </w:t>
      </w:r>
      <w:r w:rsidR="002C0A95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(</w:t>
      </w:r>
      <w:r w:rsidR="00B1361C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somigliante)</w:t>
      </w:r>
      <w:r w:rsidR="007C3400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, un chiaro riferimento alla sensibilità delle sue foglie che </w:t>
      </w:r>
      <w:r w:rsidR="003369E7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tendono a reagire imitando alcuni componenti delle </w:t>
      </w:r>
      <w:r w:rsidR="00B07F2F" w:rsidRPr="00A637E0">
        <w:rPr>
          <w:rStyle w:val="Titolo2Carattere"/>
          <w:rFonts w:ascii="Arial" w:hAnsi="Arial" w:cs="Arial"/>
          <w:color w:val="000000" w:themeColor="text1"/>
          <w:sz w:val="40"/>
          <w:szCs w:val="40"/>
        </w:rPr>
        <w:t>speci</w:t>
      </w:r>
      <w:r w:rsidR="003369E7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 che le circonda</w:t>
      </w:r>
      <w:r w:rsidR="00E13456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, tra cui anche alcuni </w:t>
      </w:r>
      <w:r w:rsidR="00B0647D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degli </w:t>
      </w:r>
      <w:r w:rsidR="007571EC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esseri</w:t>
      </w:r>
      <w:r w:rsidR="00B0647D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 umani nella sua corsa all’adattamen</w:t>
      </w:r>
      <w:r w:rsidR="00FC4500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to</w:t>
      </w:r>
      <w:r w:rsidR="008E42D8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>.</w:t>
      </w:r>
      <w:r w:rsidR="000B2087">
        <w:rPr>
          <w:rStyle w:val="Titolo2Carattere"/>
          <w:rFonts w:ascii="Arial" w:hAnsi="Arial" w:cs="Arial"/>
          <w:bCs/>
          <w:color w:val="000000" w:themeColor="text1"/>
          <w:sz w:val="40"/>
          <w:szCs w:val="40"/>
        </w:rPr>
        <w:t xml:space="preserve"> </w:t>
      </w:r>
    </w:p>
    <w:p w14:paraId="3451824A" w14:textId="77777777" w:rsidR="00110E5A" w:rsidRDefault="00507F88" w:rsidP="00110E5A">
      <w:pPr>
        <w:divId w:val="257522076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Prendermi cura delle piante divenne sempre più un modo per impegnare la mente e non pensare all’amore</w:t>
      </w:r>
      <w:r w:rsidR="0039397E">
        <w:rPr>
          <w:rFonts w:ascii="Arial" w:hAnsi="Arial" w:cs="Arial"/>
          <w:color w:val="000000" w:themeColor="text1"/>
          <w:sz w:val="40"/>
          <w:szCs w:val="40"/>
        </w:rPr>
        <w:t xml:space="preserve">, perché </w:t>
      </w:r>
      <w:r w:rsidR="0039397E">
        <w:rPr>
          <w:rFonts w:ascii="Arial" w:hAnsi="Arial" w:cs="Arial"/>
          <w:color w:val="000000" w:themeColor="text1"/>
          <w:sz w:val="40"/>
          <w:szCs w:val="40"/>
        </w:rPr>
        <w:lastRenderedPageBreak/>
        <w:t>nonostante mi fossi affermato nella vita, non ero ancora riuscito a dimenticare quella mia prima esperienza</w:t>
      </w:r>
      <w:r w:rsidR="00032FDA">
        <w:rPr>
          <w:rFonts w:ascii="Arial" w:hAnsi="Arial" w:cs="Arial"/>
          <w:color w:val="000000" w:themeColor="text1"/>
          <w:sz w:val="40"/>
          <w:szCs w:val="40"/>
        </w:rPr>
        <w:t xml:space="preserve">. Restai </w:t>
      </w:r>
      <w:r w:rsidR="00C446C6">
        <w:rPr>
          <w:rFonts w:ascii="Arial" w:hAnsi="Arial" w:cs="Arial"/>
          <w:color w:val="000000" w:themeColor="text1"/>
          <w:sz w:val="40"/>
          <w:szCs w:val="40"/>
        </w:rPr>
        <w:t xml:space="preserve">legato a quel ricordo quasi rifiutando o impedendomi in una qualche </w:t>
      </w:r>
      <w:r w:rsidR="00CF23B9">
        <w:rPr>
          <w:rFonts w:ascii="Arial" w:hAnsi="Arial" w:cs="Arial"/>
          <w:color w:val="000000" w:themeColor="text1"/>
          <w:sz w:val="40"/>
          <w:szCs w:val="40"/>
        </w:rPr>
        <w:t>bizzarra</w:t>
      </w:r>
      <w:r w:rsidR="00C446C6">
        <w:rPr>
          <w:rFonts w:ascii="Arial" w:hAnsi="Arial" w:cs="Arial"/>
          <w:color w:val="000000" w:themeColor="text1"/>
          <w:sz w:val="40"/>
          <w:szCs w:val="40"/>
        </w:rPr>
        <w:t xml:space="preserve"> maniera </w:t>
      </w:r>
      <w:r w:rsidR="00CF23B9">
        <w:rPr>
          <w:rFonts w:ascii="Arial" w:hAnsi="Arial" w:cs="Arial"/>
          <w:color w:val="000000" w:themeColor="text1"/>
          <w:sz w:val="40"/>
          <w:szCs w:val="40"/>
        </w:rPr>
        <w:t xml:space="preserve">di sostituirla con </w:t>
      </w:r>
      <w:r w:rsidR="001F0B41">
        <w:rPr>
          <w:rFonts w:ascii="Arial" w:hAnsi="Arial" w:cs="Arial"/>
          <w:color w:val="000000" w:themeColor="text1"/>
          <w:sz w:val="40"/>
          <w:szCs w:val="40"/>
        </w:rPr>
        <w:t>qualunque altra figura</w:t>
      </w:r>
      <w:r w:rsidR="00C264CD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BC1276">
        <w:rPr>
          <w:rFonts w:ascii="Arial" w:hAnsi="Arial" w:cs="Arial"/>
          <w:color w:val="000000" w:themeColor="text1"/>
          <w:sz w:val="40"/>
          <w:szCs w:val="40"/>
        </w:rPr>
        <w:t xml:space="preserve">credo di non essere mai riuscito ad accettare il non esserci di fatto lasciati, </w:t>
      </w:r>
      <w:r w:rsidR="00FE4A6E">
        <w:rPr>
          <w:rFonts w:ascii="Arial" w:hAnsi="Arial" w:cs="Arial"/>
          <w:color w:val="000000" w:themeColor="text1"/>
          <w:sz w:val="40"/>
          <w:szCs w:val="40"/>
        </w:rPr>
        <w:t xml:space="preserve">ci siamo semplicemente affidati al corso degli eventi senza mai </w:t>
      </w:r>
      <w:r w:rsidR="0038658A">
        <w:rPr>
          <w:rFonts w:ascii="Arial" w:hAnsi="Arial" w:cs="Arial"/>
          <w:color w:val="000000" w:themeColor="text1"/>
          <w:sz w:val="40"/>
          <w:szCs w:val="40"/>
        </w:rPr>
        <w:t>scendere a compromesso con essi.</w:t>
      </w:r>
    </w:p>
    <w:p w14:paraId="5DF9D355" w14:textId="0E7CBA9F" w:rsidR="00E0032E" w:rsidRDefault="00FC179A" w:rsidP="00E0032E">
      <w:pPr>
        <w:spacing w:line="276" w:lineRule="auto"/>
        <w:divId w:val="257522076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Conducemmo entrambi una vita serena immersa nel lavoro, </w:t>
      </w:r>
      <w:r w:rsidR="0028273C">
        <w:rPr>
          <w:rFonts w:ascii="Arial" w:hAnsi="Arial" w:cs="Arial"/>
          <w:color w:val="000000" w:themeColor="text1"/>
          <w:sz w:val="40"/>
          <w:szCs w:val="40"/>
        </w:rPr>
        <w:t>ero giunto alla soglia dei miei quarant’anni</w:t>
      </w:r>
      <w:r w:rsidR="00406011">
        <w:rPr>
          <w:rFonts w:ascii="Arial" w:hAnsi="Arial" w:cs="Arial"/>
          <w:color w:val="000000" w:themeColor="text1"/>
          <w:sz w:val="40"/>
          <w:szCs w:val="40"/>
        </w:rPr>
        <w:t>, mi ero ormai arreso all’idea di poterla ritrovare</w:t>
      </w:r>
      <w:r w:rsidR="00617CAC">
        <w:rPr>
          <w:rFonts w:ascii="Arial" w:hAnsi="Arial" w:cs="Arial"/>
          <w:color w:val="000000" w:themeColor="text1"/>
          <w:sz w:val="40"/>
          <w:szCs w:val="40"/>
        </w:rPr>
        <w:t xml:space="preserve">, quasi adagiato a questa condizione di vita </w:t>
      </w:r>
      <w:r w:rsidR="006055AF">
        <w:rPr>
          <w:rFonts w:ascii="Arial" w:hAnsi="Arial" w:cs="Arial"/>
          <w:color w:val="000000" w:themeColor="text1"/>
          <w:sz w:val="40"/>
          <w:szCs w:val="40"/>
        </w:rPr>
        <w:t>con sempre più scarso interesse verso il gentil sesso se non per questioni di lavoro</w:t>
      </w:r>
      <w:r w:rsidR="007571EC">
        <w:rPr>
          <w:rFonts w:ascii="Arial" w:hAnsi="Arial" w:cs="Arial"/>
          <w:color w:val="000000" w:themeColor="text1"/>
          <w:sz w:val="40"/>
          <w:szCs w:val="40"/>
        </w:rPr>
        <w:t>.</w:t>
      </w:r>
      <w:r w:rsidR="005F633E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A159F3">
        <w:rPr>
          <w:rFonts w:ascii="Arial" w:hAnsi="Arial" w:cs="Arial"/>
          <w:color w:val="000000" w:themeColor="text1"/>
          <w:sz w:val="40"/>
          <w:szCs w:val="40"/>
        </w:rPr>
        <w:t>Q</w:t>
      </w:r>
      <w:r w:rsidR="005F633E">
        <w:rPr>
          <w:rFonts w:ascii="Arial" w:hAnsi="Arial" w:cs="Arial"/>
          <w:color w:val="000000" w:themeColor="text1"/>
          <w:sz w:val="40"/>
          <w:szCs w:val="40"/>
        </w:rPr>
        <w:t xml:space="preserve">uando mi vidi recapitare una mattina </w:t>
      </w:r>
      <w:r w:rsidR="00DD7EDD">
        <w:rPr>
          <w:rFonts w:ascii="Arial" w:hAnsi="Arial" w:cs="Arial"/>
          <w:color w:val="000000" w:themeColor="text1"/>
          <w:sz w:val="40"/>
          <w:szCs w:val="40"/>
        </w:rPr>
        <w:t>un plico postale</w:t>
      </w:r>
      <w:r w:rsidR="002B36F5">
        <w:rPr>
          <w:rFonts w:ascii="Arial" w:hAnsi="Arial" w:cs="Arial"/>
          <w:color w:val="000000" w:themeColor="text1"/>
          <w:sz w:val="40"/>
          <w:szCs w:val="40"/>
        </w:rPr>
        <w:t>, preso dalle mie ricerche non vi diedi peso</w:t>
      </w:r>
      <w:r w:rsidR="0015371E">
        <w:rPr>
          <w:rFonts w:ascii="Arial" w:hAnsi="Arial" w:cs="Arial"/>
          <w:color w:val="000000" w:themeColor="text1"/>
          <w:sz w:val="40"/>
          <w:szCs w:val="40"/>
        </w:rPr>
        <w:t>. Ma il postino che pareva avere maggiore curiosità di me nel conoscere il contenuto</w:t>
      </w:r>
      <w:r w:rsidR="00F85CE5">
        <w:rPr>
          <w:rFonts w:ascii="Arial" w:hAnsi="Arial" w:cs="Arial"/>
          <w:color w:val="000000" w:themeColor="text1"/>
          <w:sz w:val="40"/>
          <w:szCs w:val="40"/>
        </w:rPr>
        <w:t>,</w:t>
      </w:r>
      <w:r w:rsidR="0015371E">
        <w:rPr>
          <w:rFonts w:ascii="Arial" w:hAnsi="Arial" w:cs="Arial"/>
          <w:color w:val="000000" w:themeColor="text1"/>
          <w:sz w:val="40"/>
          <w:szCs w:val="40"/>
        </w:rPr>
        <w:t xml:space="preserve"> mi esortò ad aprirlo e lo feci con insufficienza</w:t>
      </w:r>
      <w:r w:rsidR="007372D4">
        <w:rPr>
          <w:rFonts w:ascii="Arial" w:hAnsi="Arial" w:cs="Arial"/>
          <w:color w:val="000000" w:themeColor="text1"/>
          <w:sz w:val="40"/>
          <w:szCs w:val="40"/>
        </w:rPr>
        <w:t>,</w:t>
      </w:r>
      <w:r w:rsidR="0015371E">
        <w:rPr>
          <w:rFonts w:ascii="Arial" w:hAnsi="Arial" w:cs="Arial"/>
          <w:color w:val="000000" w:themeColor="text1"/>
          <w:sz w:val="40"/>
          <w:szCs w:val="40"/>
        </w:rPr>
        <w:t xml:space="preserve"> quasi fosse un gesto per </w:t>
      </w:r>
      <w:r w:rsidR="007571EC">
        <w:rPr>
          <w:rFonts w:ascii="Arial" w:hAnsi="Arial" w:cs="Arial"/>
          <w:color w:val="000000" w:themeColor="text1"/>
          <w:sz w:val="40"/>
          <w:szCs w:val="40"/>
        </w:rPr>
        <w:t>allontanarlo e tornare alla mia routine</w:t>
      </w:r>
      <w:r w:rsidR="0071692B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3817A8A4" w14:textId="316143EC" w:rsidR="00E0032E" w:rsidRDefault="00E765B6" w:rsidP="00E0032E">
      <w:pPr>
        <w:spacing w:line="276" w:lineRule="auto"/>
        <w:divId w:val="257522076"/>
        <w:rPr>
          <w:rFonts w:ascii="Arial" w:eastAsia="Times New Roman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V</w:t>
      </w:r>
      <w:r w:rsidR="00D808FC">
        <w:rPr>
          <w:rFonts w:ascii="Arial" w:hAnsi="Arial" w:cs="Arial"/>
          <w:color w:val="000000" w:themeColor="text1"/>
          <w:sz w:val="40"/>
          <w:szCs w:val="40"/>
        </w:rPr>
        <w:t>i trovai alcune foto e dei campioni</w:t>
      </w:r>
      <w:r w:rsidR="00166FF7">
        <w:rPr>
          <w:rFonts w:ascii="Arial" w:hAnsi="Arial" w:cs="Arial"/>
          <w:color w:val="000000" w:themeColor="text1"/>
          <w:sz w:val="40"/>
          <w:szCs w:val="40"/>
        </w:rPr>
        <w:t>,</w:t>
      </w:r>
      <w:r w:rsidR="00D808FC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9B638D">
        <w:rPr>
          <w:rFonts w:ascii="Arial" w:hAnsi="Arial" w:cs="Arial"/>
          <w:color w:val="000000" w:themeColor="text1"/>
          <w:sz w:val="40"/>
          <w:szCs w:val="40"/>
        </w:rPr>
        <w:t>per analizzare</w:t>
      </w:r>
      <w:r w:rsidR="006C52E0">
        <w:rPr>
          <w:rFonts w:ascii="Arial" w:hAnsi="Arial" w:cs="Arial"/>
          <w:color w:val="000000" w:themeColor="text1"/>
          <w:sz w:val="40"/>
          <w:szCs w:val="40"/>
        </w:rPr>
        <w:t xml:space="preserve"> un</w:t>
      </w:r>
      <w:r w:rsidR="00653C2F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</w:t>
      </w:r>
      <w:r w:rsidR="002457B9" w:rsidRPr="002457B9">
        <w:rPr>
          <w:rFonts w:ascii="Arial" w:eastAsia="Times New Roman" w:hAnsi="Arial" w:cs="Arial"/>
          <w:b/>
          <w:bCs/>
          <w:color w:val="333333"/>
          <w:sz w:val="40"/>
          <w:szCs w:val="40"/>
        </w:rPr>
        <w:t>Amarillide</w:t>
      </w:r>
      <w:hyperlink r:id="rId7" w:history="1">
        <w:r w:rsidR="001D7FAA" w:rsidRPr="00FA35A5">
          <w:rPr>
            <w:rStyle w:val="Titolo1Carattere"/>
            <w:rFonts w:ascii="Arial" w:eastAsia="Times New Roman" w:hAnsi="Arial" w:cs="Arial"/>
            <w:b w:val="0"/>
            <w:bCs/>
            <w:color w:val="000000" w:themeColor="text1"/>
            <w:sz w:val="40"/>
            <w:szCs w:val="40"/>
          </w:rPr>
          <w:t xml:space="preserve"> (Orgog</w:t>
        </w:r>
        <w:r w:rsidR="001D7FAA" w:rsidRPr="00ED484F">
          <w:rPr>
            <w:rStyle w:val="Titolo1Carattere"/>
            <w:rFonts w:ascii="Arial" w:eastAsia="Times New Roman" w:hAnsi="Arial" w:cs="Arial"/>
            <w:b w:val="0"/>
            <w:bCs/>
            <w:color w:val="000000" w:themeColor="text1"/>
            <w:sz w:val="40"/>
            <w:szCs w:val="40"/>
          </w:rPr>
          <w:t>lio)</w:t>
        </w:r>
      </w:hyperlink>
      <w:r w:rsidR="00D30D97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D30D97">
        <w:rPr>
          <w:rFonts w:ascii="Arial" w:eastAsia="Times New Roman" w:hAnsi="Arial" w:cs="Arial"/>
          <w:color w:val="000000" w:themeColor="text1"/>
          <w:sz w:val="40"/>
          <w:szCs w:val="40"/>
        </w:rPr>
        <w:t>s</w:t>
      </w:r>
      <w:r w:rsidR="006C52E0" w:rsidRPr="00ED484F">
        <w:rPr>
          <w:rFonts w:ascii="Arial" w:eastAsia="Times New Roman" w:hAnsi="Arial" w:cs="Arial"/>
          <w:color w:val="000000" w:themeColor="text1"/>
          <w:sz w:val="40"/>
          <w:szCs w:val="40"/>
        </w:rPr>
        <w:t>imboleggia l’eleganza, la fierezza e la bellezza splendente uniti alla timidezza. E’ ideale per esprimere un timido amore e per un elegante corteggiamento</w:t>
      </w:r>
      <w:r w:rsidR="00676F14">
        <w:rPr>
          <w:rFonts w:ascii="Arial" w:eastAsia="Times New Roman" w:hAnsi="Arial" w:cs="Arial"/>
          <w:color w:val="000000" w:themeColor="text1"/>
          <w:sz w:val="40"/>
          <w:szCs w:val="40"/>
        </w:rPr>
        <w:t>.</w:t>
      </w:r>
    </w:p>
    <w:p w14:paraId="3FCC8C49" w14:textId="77777777" w:rsidR="00A63B55" w:rsidRDefault="00E0032E" w:rsidP="00E0032E">
      <w:pPr>
        <w:spacing w:line="276" w:lineRule="auto"/>
        <w:divId w:val="257522076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40"/>
          <w:szCs w:val="40"/>
        </w:rPr>
        <w:lastRenderedPageBreak/>
        <w:t>S</w:t>
      </w:r>
      <w:r w:rsidR="00A67F4C">
        <w:rPr>
          <w:rFonts w:ascii="Arial" w:eastAsia="Times New Roman" w:hAnsi="Arial" w:cs="Arial"/>
          <w:color w:val="000000" w:themeColor="text1"/>
          <w:sz w:val="40"/>
          <w:szCs w:val="40"/>
        </w:rPr>
        <w:t>i</w:t>
      </w:r>
      <w:r w:rsidR="00B12379">
        <w:rPr>
          <w:rFonts w:ascii="Arial" w:hAnsi="Arial" w:cs="Arial"/>
          <w:color w:val="000000" w:themeColor="text1"/>
          <w:sz w:val="40"/>
          <w:szCs w:val="40"/>
        </w:rPr>
        <w:t xml:space="preserve"> presenta con fiori dai colori vivaci</w:t>
      </w:r>
      <w:r w:rsidR="0007062F">
        <w:rPr>
          <w:rFonts w:ascii="Arial" w:hAnsi="Arial" w:cs="Arial"/>
          <w:color w:val="000000" w:themeColor="text1"/>
          <w:sz w:val="40"/>
          <w:szCs w:val="40"/>
        </w:rPr>
        <w:t>,</w:t>
      </w:r>
      <w:r w:rsidR="00B12379">
        <w:rPr>
          <w:rFonts w:ascii="Arial" w:hAnsi="Arial" w:cs="Arial"/>
          <w:color w:val="000000" w:themeColor="text1"/>
          <w:sz w:val="40"/>
          <w:szCs w:val="40"/>
        </w:rPr>
        <w:t xml:space="preserve"> ideale come ornamento</w:t>
      </w:r>
      <w:r w:rsidR="00843FAF">
        <w:rPr>
          <w:rFonts w:ascii="Arial" w:hAnsi="Arial" w:cs="Arial"/>
          <w:color w:val="000000" w:themeColor="text1"/>
          <w:sz w:val="40"/>
          <w:szCs w:val="40"/>
        </w:rPr>
        <w:t xml:space="preserve"> purtroppo però </w:t>
      </w:r>
      <w:r w:rsidR="00125E4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i bulbi</w:t>
      </w:r>
      <w:r w:rsidR="000B0F9C" w:rsidRPr="00125E4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come altre parti della pianta sono velenosi, per il contenuto in </w:t>
      </w:r>
      <w:hyperlink r:id="rId8" w:tooltip="Alcaloide" w:history="1">
        <w:r w:rsidR="000B0F9C" w:rsidRPr="004F488D">
          <w:rPr>
            <w:rStyle w:val="TitoloCarattere"/>
            <w:rFonts w:ascii="Arial" w:eastAsia="Times New Roman" w:hAnsi="Arial" w:cs="Arial"/>
            <w:color w:val="000000" w:themeColor="text1"/>
            <w:sz w:val="40"/>
            <w:szCs w:val="40"/>
            <w:bdr w:val="none" w:sz="0" w:space="0" w:color="auto" w:frame="1"/>
            <w:shd w:val="clear" w:color="auto" w:fill="FFFFFF"/>
          </w:rPr>
          <w:t>alcaloidi</w:t>
        </w:r>
      </w:hyperlink>
      <w:r w:rsidR="000B0F9C" w:rsidRPr="00125E4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, tra cui la </w:t>
      </w:r>
      <w:r w:rsidR="000B0F9C" w:rsidRPr="00CB5880">
        <w:rPr>
          <w:rFonts w:ascii="Arial" w:eastAsia="Times New Roman" w:hAnsi="Arial" w:cs="Arial"/>
          <w:b/>
          <w:bCs/>
          <w:color w:val="222222"/>
          <w:sz w:val="40"/>
          <w:szCs w:val="40"/>
          <w:shd w:val="clear" w:color="auto" w:fill="FFFFFF"/>
        </w:rPr>
        <w:t>bellamarina</w:t>
      </w:r>
      <w:r w:rsidR="000B0F9C" w:rsidRPr="00125E4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che provocano vomito, diarrea, tremori e convulsioni, negli animali al pascolo o nell'uomo.</w:t>
      </w:r>
      <w:r w:rsidR="00826CFA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</w:t>
      </w:r>
    </w:p>
    <w:p w14:paraId="6A61F821" w14:textId="2FC92495" w:rsidR="00F619A0" w:rsidRDefault="00826CFA" w:rsidP="00E0032E">
      <w:pPr>
        <w:spacing w:line="276" w:lineRule="auto"/>
        <w:divId w:val="257522076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Quei campioni provenivano da </w:t>
      </w:r>
      <w:r w:rsidR="00EB0517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un’antica</w:t>
      </w:r>
      <w:r w:rsidR="009A616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casa di campagna </w:t>
      </w:r>
      <w:r w:rsidR="00EB0517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poco distante dal centro, i nuovi </w:t>
      </w:r>
      <w:r w:rsidR="00CB05BB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proprietari da poco trasferiti la volevamo trasformare in una attività</w:t>
      </w:r>
      <w:r w:rsidR="00DB52F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e durante i lavori di ristrutturazione</w:t>
      </w:r>
      <w:r w:rsidR="000D727B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la signora</w:t>
      </w:r>
      <w:r w:rsidR="00200A34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</w:t>
      </w:r>
      <w:r w:rsidR="000F0B7E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che non aveva saputo resistere alla bellezza dei fiori di Amarillide</w:t>
      </w:r>
      <w:r w:rsidR="00D97F57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fu colta da strani malori, le dissero che poteva essere stata la pianta e voleva assicurarsene. Ma ciò che mi lasciò senza fiato </w:t>
      </w:r>
      <w:r w:rsidR="001B0DA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di quella lettera per spiegare i fatti, fu la firma in fondo alla pagina</w:t>
      </w:r>
      <w:r w:rsidR="00E57A87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, </w:t>
      </w:r>
      <w:r w:rsidR="00563146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non riuscivo a crederlo, </w:t>
      </w:r>
      <w:r w:rsidR="00F32F44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tutt’attorno rallentò, nulla aveva più importanza dovevo verificare di persona, strinsi </w:t>
      </w:r>
      <w:r w:rsidR="003D701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tra le dita quel foglio, mi affrettai a chiudere il laboratorio e corsi via, quei pochi chilometri parevano l</w:t>
      </w:r>
      <w:r w:rsidR="0009249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a traversata</w:t>
      </w:r>
      <w:r w:rsidR="003D701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</w:t>
      </w:r>
      <w:r w:rsidR="00A63B55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dell</w:t>
      </w:r>
      <w:r w:rsidR="00230E4B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’</w:t>
      </w:r>
      <w:r w:rsidR="00A63B55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Atlantico durante una tempesta. </w:t>
      </w:r>
      <w:r w:rsidR="00FF1EE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Giunsi a destinazione</w:t>
      </w:r>
      <w:r w:rsidR="004040F3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</w:t>
      </w:r>
      <w:r w:rsidR="007D7265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senza</w:t>
      </w:r>
      <w:r w:rsidR="00C37E99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aver </w:t>
      </w:r>
      <w:r w:rsidR="0061760F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confezionato un discorso per la circostanza</w:t>
      </w:r>
      <w:r w:rsidR="000411B4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non sapevo cosa le avrei detto,</w:t>
      </w:r>
      <w:r w:rsidR="00AF1240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né</w:t>
      </w:r>
      <w:r w:rsidR="000411B4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immaginavo come avrebbe reagito, desideravo solo vederla, accertarmi che non fosse un caso di omonimia</w:t>
      </w:r>
      <w:r w:rsidR="00AF1240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che il fato non stesse beandosi di me</w:t>
      </w:r>
      <w:r w:rsidR="00DE521F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.</w:t>
      </w:r>
    </w:p>
    <w:p w14:paraId="265822BF" w14:textId="3099E99F" w:rsidR="008B3ABA" w:rsidRDefault="00E80E75" w:rsidP="00E0032E">
      <w:pPr>
        <w:spacing w:line="276" w:lineRule="auto"/>
        <w:divId w:val="257522076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lastRenderedPageBreak/>
        <w:t xml:space="preserve">La cascina era </w:t>
      </w:r>
      <w:r w:rsidR="006F0790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immersa nel verde, </w:t>
      </w:r>
      <w:r w:rsidR="0007028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oltre al recinto lo sguardo si perdeva in ettari di prato, in un angolo quasi </w:t>
      </w:r>
      <w:r w:rsidR="00E944FF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nascosto apparve una Dea, </w:t>
      </w:r>
      <w:r w:rsidR="00E227C9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china </w:t>
      </w:r>
      <w:r w:rsidR="00BE5433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intenta a cogliere fiori selvatici</w:t>
      </w:r>
      <w:r w:rsidR="008A7484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tra tutti i fiori, lei il più profumato</w:t>
      </w:r>
      <w:r w:rsidR="005031FE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. Restai fermo a guardare, non volevo disturbarla né che si accorgesse della mia presenza</w:t>
      </w:r>
      <w:r w:rsidR="0090002F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ma il vento mi fu complice</w:t>
      </w:r>
      <w:r w:rsidR="00675893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ero in procinto di andare</w:t>
      </w:r>
      <w:r w:rsidR="000640F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quando condusse a me il suo copricapo</w:t>
      </w:r>
      <w:r w:rsidR="00ED7A0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, si voltò, </w:t>
      </w:r>
      <w:r w:rsidR="00624E4E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la sua veste svolazzante, </w:t>
      </w:r>
      <w:r w:rsidR="00651A29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i lunghi capelli</w:t>
      </w:r>
      <w:r w:rsidR="0027595E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sì</w:t>
      </w:r>
      <w:r w:rsidR="00ED7A0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era la mia dolce </w:t>
      </w:r>
      <w:r w:rsidR="00624E4E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foglia </w:t>
      </w:r>
      <w:r w:rsidR="00F90B40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nel vento</w:t>
      </w:r>
      <w:r w:rsidR="00A436CB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.</w:t>
      </w:r>
    </w:p>
    <w:p w14:paraId="538A74F7" w14:textId="756D3641" w:rsidR="006F7705" w:rsidRDefault="00371A0C" w:rsidP="00ED5111">
      <w:pPr>
        <w:spacing w:line="276" w:lineRule="auto"/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La sua corsa verso me per riprendersi il cappello</w:t>
      </w:r>
      <w:r w:rsidR="00633B12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si muoveva </w:t>
      </w:r>
      <w:r w:rsidR="004841E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tra le mie emozioni come una mano che scavava</w:t>
      </w:r>
      <w:r w:rsidR="001B6F2E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, più si avvicinava più </w:t>
      </w:r>
      <w:r w:rsidR="00284C8F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intensa era la stretta al cuore</w:t>
      </w:r>
      <w:r w:rsidR="007A008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</w:t>
      </w:r>
      <w:r w:rsidR="00284C8F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come se quella mano lo prendesse </w:t>
      </w:r>
      <w:r w:rsidR="007A008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a mo</w:t>
      </w:r>
      <w:r w:rsidR="005D68BB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</w:t>
      </w:r>
      <w:r w:rsidR="007A008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di spugna</w:t>
      </w:r>
      <w:r w:rsidR="004B024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e quando fu abbastanza vicina da vederne gli occhi</w:t>
      </w:r>
      <w:r w:rsidR="007A5566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, </w:t>
      </w:r>
      <w:r w:rsidR="003E40C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la morsa allentò</w:t>
      </w:r>
      <w:r w:rsidR="00757FE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, ripresi a respirare </w:t>
      </w:r>
      <w:r w:rsidR="002F4513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e la spugna ad assorbire, mi ridava vita, linfa e desiderio.</w:t>
      </w:r>
      <w:r w:rsidR="00E30D0A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Il tempo l’aveva resa ancor più bella senza mutarne i tratti</w:t>
      </w:r>
      <w:r w:rsidR="003D2A4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, con me invece il tempo </w:t>
      </w:r>
      <w:r w:rsidR="008825A4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era</w:t>
      </w:r>
      <w:r w:rsidR="0005224C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stato meno clemente</w:t>
      </w:r>
      <w:r w:rsidR="008825A4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potevo solo affidarmi alle sue sensazioni</w:t>
      </w:r>
      <w:r w:rsidR="00B86684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, nel riconoscere nel mio volto familiarità</w:t>
      </w:r>
      <w:r w:rsidR="00F934E0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, ma avevo </w:t>
      </w:r>
      <w:r w:rsidR="001A752A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come </w:t>
      </w:r>
      <w:r w:rsidR="00180465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risorsa la ricerca che ella stessa mi aveva affidato</w:t>
      </w:r>
      <w:r w:rsidR="00396355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per cui </w:t>
      </w:r>
      <w:r w:rsidR="007D199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spiegare la mia presenza al suo cancello non </w:t>
      </w:r>
      <w:r w:rsidR="00A765E8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sarebbe</w:t>
      </w:r>
      <w:r w:rsidR="006F7705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stato poi</w:t>
      </w:r>
      <w:r w:rsidR="001624EF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 xml:space="preserve"> impresa </w:t>
      </w:r>
      <w:r w:rsidR="00AC3650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napoleonica.</w:t>
      </w:r>
    </w:p>
    <w:p w14:paraId="048E05C3" w14:textId="3C90E258" w:rsidR="00F112CE" w:rsidRDefault="00F112CE" w:rsidP="00AF3F16">
      <w:pPr>
        <w:spacing w:before="360"/>
        <w:divId w:val="501120726"/>
        <w:rPr>
          <w:rFonts w:ascii="Georgia" w:eastAsia="Times New Roman" w:hAnsi="Georgia"/>
          <w:color w:val="333333"/>
          <w:sz w:val="48"/>
          <w:szCs w:val="48"/>
        </w:rPr>
      </w:pPr>
      <w:r>
        <w:rPr>
          <w:rFonts w:ascii="Georgia" w:eastAsia="Times New Roman" w:hAnsi="Georgia"/>
          <w:color w:val="333333"/>
          <w:sz w:val="48"/>
          <w:szCs w:val="48"/>
        </w:rPr>
        <w:t>Ti manderò un bacio con il vento</w:t>
      </w:r>
      <w:r>
        <w:rPr>
          <w:rFonts w:ascii="Georgia" w:eastAsia="Times New Roman" w:hAnsi="Georgia"/>
          <w:color w:val="333333"/>
          <w:sz w:val="48"/>
          <w:szCs w:val="48"/>
        </w:rPr>
        <w:br/>
        <w:t>e so che lo sentirai,</w:t>
      </w:r>
      <w:r>
        <w:rPr>
          <w:rFonts w:ascii="Georgia" w:eastAsia="Times New Roman" w:hAnsi="Georgia"/>
          <w:color w:val="333333"/>
          <w:sz w:val="48"/>
          <w:szCs w:val="48"/>
        </w:rPr>
        <w:br/>
      </w:r>
      <w:r>
        <w:rPr>
          <w:rFonts w:ascii="Georgia" w:eastAsia="Times New Roman" w:hAnsi="Georgia"/>
          <w:color w:val="333333"/>
          <w:sz w:val="48"/>
          <w:szCs w:val="48"/>
        </w:rPr>
        <w:lastRenderedPageBreak/>
        <w:t>ti volterai senza vedermi ma io sarò li</w:t>
      </w:r>
      <w:r>
        <w:rPr>
          <w:rFonts w:ascii="Georgia" w:eastAsia="Times New Roman" w:hAnsi="Georgia"/>
          <w:color w:val="333333"/>
          <w:sz w:val="48"/>
          <w:szCs w:val="48"/>
        </w:rPr>
        <w:br/>
        <w:t>Siamo fatti della stessa materia</w:t>
      </w:r>
      <w:r>
        <w:rPr>
          <w:rFonts w:ascii="Georgia" w:eastAsia="Times New Roman" w:hAnsi="Georgia"/>
          <w:color w:val="333333"/>
          <w:sz w:val="48"/>
          <w:szCs w:val="48"/>
        </w:rPr>
        <w:br/>
        <w:t>di cui sono fatti i sogni</w:t>
      </w:r>
      <w:r>
        <w:rPr>
          <w:rFonts w:ascii="Georgia" w:eastAsia="Times New Roman" w:hAnsi="Georgia"/>
          <w:color w:val="333333"/>
          <w:sz w:val="48"/>
          <w:szCs w:val="48"/>
        </w:rPr>
        <w:br/>
        <w:t>Vorrei essere una nuvola bianca</w:t>
      </w:r>
      <w:r>
        <w:rPr>
          <w:rFonts w:ascii="Georgia" w:eastAsia="Times New Roman" w:hAnsi="Georgia"/>
          <w:color w:val="333333"/>
          <w:sz w:val="48"/>
          <w:szCs w:val="48"/>
        </w:rPr>
        <w:br/>
        <w:t>in un cielo infinito</w:t>
      </w:r>
      <w:r>
        <w:rPr>
          <w:rFonts w:ascii="Georgia" w:eastAsia="Times New Roman" w:hAnsi="Georgia"/>
          <w:color w:val="333333"/>
          <w:sz w:val="48"/>
          <w:szCs w:val="48"/>
        </w:rPr>
        <w:br/>
        <w:t>per seguirti ovunque e amarti ogni istante</w:t>
      </w:r>
      <w:r>
        <w:rPr>
          <w:rFonts w:ascii="Georgia" w:eastAsia="Times New Roman" w:hAnsi="Georgia"/>
          <w:color w:val="333333"/>
          <w:sz w:val="48"/>
          <w:szCs w:val="48"/>
        </w:rPr>
        <w:br/>
        <w:t>Se sei un sogno non svegliarmi</w:t>
      </w:r>
      <w:r>
        <w:rPr>
          <w:rFonts w:ascii="Georgia" w:eastAsia="Times New Roman" w:hAnsi="Georgia"/>
          <w:color w:val="333333"/>
          <w:sz w:val="48"/>
          <w:szCs w:val="48"/>
        </w:rPr>
        <w:br/>
        <w:t>Vorrei vivere nel tuo respiro</w:t>
      </w:r>
      <w:r>
        <w:rPr>
          <w:rFonts w:ascii="Georgia" w:eastAsia="Times New Roman" w:hAnsi="Georgia"/>
          <w:color w:val="333333"/>
          <w:sz w:val="48"/>
          <w:szCs w:val="48"/>
        </w:rPr>
        <w:br/>
        <w:t>Mentre ti guardo muoio per te</w:t>
      </w:r>
      <w:r>
        <w:rPr>
          <w:rFonts w:ascii="Georgia" w:eastAsia="Times New Roman" w:hAnsi="Georgia"/>
          <w:color w:val="333333"/>
          <w:sz w:val="48"/>
          <w:szCs w:val="48"/>
        </w:rPr>
        <w:br/>
        <w:t>Il tuo sogno sarà di sognare me</w:t>
      </w:r>
      <w:r>
        <w:rPr>
          <w:rFonts w:ascii="Georgia" w:eastAsia="Times New Roman" w:hAnsi="Georgia"/>
          <w:color w:val="333333"/>
          <w:sz w:val="48"/>
          <w:szCs w:val="48"/>
        </w:rPr>
        <w:br/>
        <w:t>Ti amo perché ti vedo riflessa</w:t>
      </w:r>
      <w:r>
        <w:rPr>
          <w:rFonts w:ascii="Georgia" w:eastAsia="Times New Roman" w:hAnsi="Georgia"/>
          <w:color w:val="333333"/>
          <w:sz w:val="48"/>
          <w:szCs w:val="48"/>
        </w:rPr>
        <w:br/>
        <w:t>in tutto quello che c'è di bello</w:t>
      </w:r>
      <w:r>
        <w:rPr>
          <w:rFonts w:ascii="Georgia" w:eastAsia="Times New Roman" w:hAnsi="Georgia"/>
          <w:color w:val="333333"/>
          <w:sz w:val="48"/>
          <w:szCs w:val="48"/>
        </w:rPr>
        <w:br/>
        <w:t>Dimmi dove sei stanotte</w:t>
      </w:r>
      <w:r>
        <w:rPr>
          <w:rFonts w:ascii="Georgia" w:eastAsia="Times New Roman" w:hAnsi="Georgia"/>
          <w:color w:val="333333"/>
          <w:sz w:val="48"/>
          <w:szCs w:val="48"/>
        </w:rPr>
        <w:br/>
        <w:t>ancora nei miei sogni?</w:t>
      </w:r>
      <w:r>
        <w:rPr>
          <w:rFonts w:ascii="Georgia" w:eastAsia="Times New Roman" w:hAnsi="Georgia"/>
          <w:color w:val="333333"/>
          <w:sz w:val="48"/>
          <w:szCs w:val="48"/>
        </w:rPr>
        <w:br/>
        <w:t>Ho sentito una carezza sul viso</w:t>
      </w:r>
      <w:r>
        <w:rPr>
          <w:rFonts w:ascii="Georgia" w:eastAsia="Times New Roman" w:hAnsi="Georgia"/>
          <w:color w:val="333333"/>
          <w:sz w:val="48"/>
          <w:szCs w:val="48"/>
        </w:rPr>
        <w:br/>
        <w:t>arrivare fino al cuore</w:t>
      </w:r>
      <w:r>
        <w:rPr>
          <w:rFonts w:ascii="Georgia" w:eastAsia="Times New Roman" w:hAnsi="Georgia"/>
          <w:color w:val="333333"/>
          <w:sz w:val="48"/>
          <w:szCs w:val="48"/>
        </w:rPr>
        <w:br/>
        <w:t>Vorrei arrivare fino al cielo</w:t>
      </w:r>
      <w:r>
        <w:rPr>
          <w:rFonts w:ascii="Georgia" w:eastAsia="Times New Roman" w:hAnsi="Georgia"/>
          <w:color w:val="333333"/>
          <w:sz w:val="48"/>
          <w:szCs w:val="48"/>
        </w:rPr>
        <w:br/>
        <w:t>e con i raggi del sole scriverti ti amo</w:t>
      </w:r>
      <w:r>
        <w:rPr>
          <w:rFonts w:ascii="Georgia" w:eastAsia="Times New Roman" w:hAnsi="Georgia"/>
          <w:color w:val="333333"/>
          <w:sz w:val="48"/>
          <w:szCs w:val="48"/>
        </w:rPr>
        <w:br/>
        <w:t>Vorrei che il vento soffiasse ogni giorno</w:t>
      </w:r>
      <w:r>
        <w:rPr>
          <w:rFonts w:ascii="Georgia" w:eastAsia="Times New Roman" w:hAnsi="Georgia"/>
          <w:color w:val="333333"/>
          <w:sz w:val="48"/>
          <w:szCs w:val="48"/>
        </w:rPr>
        <w:br/>
        <w:t>tra i tuoi capelli,</w:t>
      </w:r>
      <w:r>
        <w:rPr>
          <w:rFonts w:ascii="Georgia" w:eastAsia="Times New Roman" w:hAnsi="Georgia"/>
          <w:color w:val="333333"/>
          <w:sz w:val="48"/>
          <w:szCs w:val="48"/>
        </w:rPr>
        <w:br/>
        <w:t>per poter sentire anche da lontano</w:t>
      </w:r>
      <w:r>
        <w:rPr>
          <w:rFonts w:ascii="Georgia" w:eastAsia="Times New Roman" w:hAnsi="Georgia"/>
          <w:color w:val="333333"/>
          <w:sz w:val="48"/>
          <w:szCs w:val="48"/>
        </w:rPr>
        <w:br/>
        <w:t>il tuo profumo!</w:t>
      </w:r>
      <w:r>
        <w:rPr>
          <w:rFonts w:ascii="Georgia" w:eastAsia="Times New Roman" w:hAnsi="Georgia"/>
          <w:color w:val="333333"/>
          <w:sz w:val="48"/>
          <w:szCs w:val="48"/>
        </w:rPr>
        <w:br/>
      </w:r>
      <w:r>
        <w:rPr>
          <w:rFonts w:ascii="Georgia" w:eastAsia="Times New Roman" w:hAnsi="Georgia"/>
          <w:color w:val="333333"/>
          <w:sz w:val="48"/>
          <w:szCs w:val="48"/>
        </w:rPr>
        <w:lastRenderedPageBreak/>
        <w:t>Vorrei fare con te quello</w:t>
      </w:r>
      <w:r>
        <w:rPr>
          <w:rFonts w:ascii="Georgia" w:eastAsia="Times New Roman" w:hAnsi="Georgia"/>
          <w:color w:val="333333"/>
          <w:sz w:val="48"/>
          <w:szCs w:val="48"/>
        </w:rPr>
        <w:br/>
        <w:t>che la primavera fa con i ciliegi.</w:t>
      </w:r>
    </w:p>
    <w:p w14:paraId="1D4812E0" w14:textId="6594049B" w:rsidR="00AF3F16" w:rsidRDefault="0090731C" w:rsidP="00AF3F16">
      <w:pPr>
        <w:spacing w:before="360"/>
        <w:divId w:val="501120726"/>
        <w:rPr>
          <w:rFonts w:ascii="Georgia" w:eastAsia="Times New Roman" w:hAnsi="Georgia"/>
          <w:color w:val="333333"/>
          <w:sz w:val="40"/>
          <w:szCs w:val="40"/>
        </w:rPr>
      </w:pPr>
      <w:r>
        <w:rPr>
          <w:rFonts w:ascii="Georgia" w:eastAsia="Times New Roman" w:hAnsi="Georgia"/>
          <w:color w:val="333333"/>
          <w:sz w:val="40"/>
          <w:szCs w:val="40"/>
        </w:rPr>
        <w:t xml:space="preserve">Furono le sole parole che </w:t>
      </w:r>
      <w:r w:rsidR="00DC340A">
        <w:rPr>
          <w:rFonts w:ascii="Georgia" w:eastAsia="Times New Roman" w:hAnsi="Georgia"/>
          <w:color w:val="333333"/>
          <w:sz w:val="40"/>
          <w:szCs w:val="40"/>
        </w:rPr>
        <w:t xml:space="preserve">riuscì a proferire </w:t>
      </w:r>
      <w:r w:rsidR="00737A4F">
        <w:rPr>
          <w:rFonts w:ascii="Georgia" w:eastAsia="Times New Roman" w:hAnsi="Georgia"/>
          <w:color w:val="333333"/>
          <w:sz w:val="40"/>
          <w:szCs w:val="40"/>
        </w:rPr>
        <w:t xml:space="preserve">avendola dinanzi </w:t>
      </w:r>
      <w:r w:rsidR="00AF0E38">
        <w:rPr>
          <w:rFonts w:ascii="Georgia" w:eastAsia="Times New Roman" w:hAnsi="Georgia"/>
          <w:color w:val="333333"/>
          <w:sz w:val="40"/>
          <w:szCs w:val="40"/>
        </w:rPr>
        <w:t>dopo così tante lune trascorse a sognare cosa sarebbe stato di noi</w:t>
      </w:r>
      <w:r w:rsidR="00AF3932">
        <w:rPr>
          <w:rFonts w:ascii="Georgia" w:eastAsia="Times New Roman" w:hAnsi="Georgia"/>
          <w:color w:val="333333"/>
          <w:sz w:val="40"/>
          <w:szCs w:val="40"/>
        </w:rPr>
        <w:t xml:space="preserve">, </w:t>
      </w:r>
      <w:r w:rsidR="00CA3F56">
        <w:rPr>
          <w:rFonts w:ascii="Georgia" w:eastAsia="Times New Roman" w:hAnsi="Georgia"/>
          <w:color w:val="333333"/>
          <w:sz w:val="40"/>
          <w:szCs w:val="40"/>
        </w:rPr>
        <w:t>affidai al caro Neruda la mia sorte e</w:t>
      </w:r>
      <w:r w:rsidR="00745F92">
        <w:rPr>
          <w:rFonts w:ascii="Georgia" w:eastAsia="Times New Roman" w:hAnsi="Georgia"/>
          <w:color w:val="333333"/>
          <w:sz w:val="40"/>
          <w:szCs w:val="40"/>
        </w:rPr>
        <w:t xml:space="preserve"> attesi di ricevere </w:t>
      </w:r>
      <w:r w:rsidR="00722644">
        <w:rPr>
          <w:rFonts w:ascii="Georgia" w:eastAsia="Times New Roman" w:hAnsi="Georgia"/>
          <w:color w:val="333333"/>
          <w:sz w:val="40"/>
          <w:szCs w:val="40"/>
        </w:rPr>
        <w:t>in un dono un suo sorriso</w:t>
      </w:r>
      <w:r w:rsidR="007E71E4">
        <w:rPr>
          <w:rFonts w:ascii="Georgia" w:eastAsia="Times New Roman" w:hAnsi="Georgia"/>
          <w:color w:val="333333"/>
          <w:sz w:val="40"/>
          <w:szCs w:val="40"/>
        </w:rPr>
        <w:t xml:space="preserve">, che non tardò ad arrivare, aggraziata </w:t>
      </w:r>
      <w:r w:rsidR="00477084">
        <w:rPr>
          <w:rFonts w:ascii="Georgia" w:eastAsia="Times New Roman" w:hAnsi="Georgia"/>
          <w:color w:val="333333"/>
          <w:sz w:val="40"/>
          <w:szCs w:val="40"/>
        </w:rPr>
        <w:t xml:space="preserve">nella stessa maniera in cui l’avevo dipinta nei ricordi. Aveva </w:t>
      </w:r>
      <w:r w:rsidR="004F1F5E">
        <w:rPr>
          <w:rFonts w:ascii="Georgia" w:eastAsia="Times New Roman" w:hAnsi="Georgia"/>
          <w:color w:val="333333"/>
          <w:sz w:val="40"/>
          <w:szCs w:val="40"/>
        </w:rPr>
        <w:t>come me racchiuso nel cuore tutto ciò che fu noi</w:t>
      </w:r>
      <w:r w:rsidR="005C31F4">
        <w:rPr>
          <w:rFonts w:ascii="Georgia" w:eastAsia="Times New Roman" w:hAnsi="Georgia"/>
          <w:color w:val="333333"/>
          <w:sz w:val="40"/>
          <w:szCs w:val="40"/>
        </w:rPr>
        <w:t>.</w:t>
      </w:r>
    </w:p>
    <w:p w14:paraId="593C3CCD" w14:textId="14B51F0B" w:rsidR="00FF0596" w:rsidRDefault="00417069" w:rsidP="00AF3F16">
      <w:pPr>
        <w:spacing w:before="360"/>
        <w:divId w:val="501120726"/>
        <w:rPr>
          <w:rFonts w:ascii="Georgia" w:eastAsia="Times New Roman" w:hAnsi="Georgia"/>
          <w:color w:val="333333"/>
          <w:sz w:val="40"/>
          <w:szCs w:val="40"/>
        </w:rPr>
      </w:pPr>
      <w:r>
        <w:rPr>
          <w:rFonts w:ascii="Georgia" w:eastAsia="Times New Roman" w:hAnsi="Georgia"/>
          <w:color w:val="333333"/>
          <w:sz w:val="40"/>
          <w:szCs w:val="40"/>
        </w:rPr>
        <w:t xml:space="preserve">Mi invitò ad entrare </w:t>
      </w:r>
      <w:r w:rsidR="00EA3654">
        <w:rPr>
          <w:rFonts w:ascii="Georgia" w:eastAsia="Times New Roman" w:hAnsi="Georgia"/>
          <w:color w:val="333333"/>
          <w:sz w:val="40"/>
          <w:szCs w:val="40"/>
        </w:rPr>
        <w:t>stringendo la mia mano tra quella barriera di ferro che ci teneva separati, il mio sogno era lì</w:t>
      </w:r>
      <w:r w:rsidR="00486158">
        <w:rPr>
          <w:rFonts w:ascii="Georgia" w:eastAsia="Times New Roman" w:hAnsi="Georgia"/>
          <w:color w:val="333333"/>
          <w:sz w:val="40"/>
          <w:szCs w:val="40"/>
        </w:rPr>
        <w:t xml:space="preserve">, il vento l’aveva riportata da me ed aveva condotto a lei </w:t>
      </w:r>
      <w:r w:rsidR="00506EDE">
        <w:rPr>
          <w:rFonts w:ascii="Georgia" w:eastAsia="Times New Roman" w:hAnsi="Georgia"/>
          <w:color w:val="333333"/>
          <w:sz w:val="40"/>
          <w:szCs w:val="40"/>
        </w:rPr>
        <w:t>ogni mio pensiero. Siamo foglie al vento in un viaggio continuo</w:t>
      </w:r>
      <w:r w:rsidR="00FF6B22">
        <w:rPr>
          <w:rFonts w:ascii="Georgia" w:eastAsia="Times New Roman" w:hAnsi="Georgia"/>
          <w:color w:val="333333"/>
          <w:sz w:val="40"/>
          <w:szCs w:val="40"/>
        </w:rPr>
        <w:t xml:space="preserve"> che non avrà mai fine finché crederemo nei sogni e ci lasceremo guidare dalla speranza</w:t>
      </w:r>
      <w:r w:rsidR="001F7B47">
        <w:rPr>
          <w:rFonts w:ascii="Georgia" w:eastAsia="Times New Roman" w:hAnsi="Georgia"/>
          <w:color w:val="333333"/>
          <w:sz w:val="40"/>
          <w:szCs w:val="40"/>
        </w:rPr>
        <w:t>.</w:t>
      </w:r>
    </w:p>
    <w:p w14:paraId="0374A312" w14:textId="75052ACB" w:rsidR="00191E2E" w:rsidRDefault="00191E2E" w:rsidP="00AF3F16">
      <w:pPr>
        <w:spacing w:before="360"/>
        <w:divId w:val="501120726"/>
        <w:rPr>
          <w:rFonts w:ascii="Georgia" w:eastAsia="Times New Roman" w:hAnsi="Georgia"/>
          <w:color w:val="333333"/>
          <w:sz w:val="40"/>
          <w:szCs w:val="40"/>
        </w:rPr>
      </w:pPr>
      <w:r>
        <w:rPr>
          <w:rFonts w:ascii="Georgia" w:eastAsia="Times New Roman" w:hAnsi="Georgia"/>
          <w:color w:val="333333"/>
          <w:sz w:val="40"/>
          <w:szCs w:val="40"/>
        </w:rPr>
        <w:t>Osservare oggi</w:t>
      </w:r>
      <w:r w:rsidR="00467152">
        <w:rPr>
          <w:rFonts w:ascii="Georgia" w:eastAsia="Times New Roman" w:hAnsi="Georgia"/>
          <w:color w:val="333333"/>
          <w:sz w:val="40"/>
          <w:szCs w:val="40"/>
        </w:rPr>
        <w:t xml:space="preserve">, gustare lentamente i sapori di una vita intensa e di un amore voluto, </w:t>
      </w:r>
      <w:r w:rsidR="00472CA8">
        <w:rPr>
          <w:rFonts w:ascii="Georgia" w:eastAsia="Times New Roman" w:hAnsi="Georgia"/>
          <w:color w:val="333333"/>
          <w:sz w:val="40"/>
          <w:szCs w:val="40"/>
        </w:rPr>
        <w:t>eccola</w:t>
      </w:r>
      <w:r w:rsidR="00467152">
        <w:rPr>
          <w:rFonts w:ascii="Georgia" w:eastAsia="Times New Roman" w:hAnsi="Georgia"/>
          <w:color w:val="333333"/>
          <w:sz w:val="40"/>
          <w:szCs w:val="40"/>
        </w:rPr>
        <w:t xml:space="preserve"> a sorprendermi </w:t>
      </w:r>
      <w:r w:rsidR="00472CA8">
        <w:rPr>
          <w:rFonts w:ascii="Georgia" w:eastAsia="Times New Roman" w:hAnsi="Georgia"/>
          <w:color w:val="333333"/>
          <w:sz w:val="40"/>
          <w:szCs w:val="40"/>
        </w:rPr>
        <w:t xml:space="preserve">mentre mi interrogo sul vissuto, eccola a tenermi compagnia </w:t>
      </w:r>
      <w:r w:rsidR="00BF6433">
        <w:rPr>
          <w:rFonts w:ascii="Georgia" w:eastAsia="Times New Roman" w:hAnsi="Georgia"/>
          <w:color w:val="333333"/>
          <w:sz w:val="40"/>
          <w:szCs w:val="40"/>
        </w:rPr>
        <w:t>come ha fatto per tutta la vita.</w:t>
      </w:r>
    </w:p>
    <w:p w14:paraId="192887FB" w14:textId="56CEE5A8" w:rsidR="001F7B47" w:rsidRPr="001E7881" w:rsidRDefault="001F7B47" w:rsidP="00AF3F16">
      <w:pPr>
        <w:spacing w:before="360"/>
        <w:divId w:val="501120726"/>
        <w:rPr>
          <w:rFonts w:ascii="Georgia" w:eastAsia="Times New Roman" w:hAnsi="Georgia"/>
          <w:color w:val="333333"/>
          <w:sz w:val="40"/>
          <w:szCs w:val="40"/>
        </w:rPr>
      </w:pPr>
      <w:r>
        <w:rPr>
          <w:rFonts w:ascii="Georgia" w:eastAsia="Times New Roman" w:hAnsi="Georgia"/>
          <w:color w:val="333333"/>
          <w:sz w:val="40"/>
          <w:szCs w:val="40"/>
        </w:rPr>
        <w:t>Sii la mia foglia ed io sarò il tuo vento per sempre.</w:t>
      </w:r>
    </w:p>
    <w:p w14:paraId="36BCCDAF" w14:textId="2871A560" w:rsidR="00982E48" w:rsidRPr="003D416A" w:rsidRDefault="00982E48" w:rsidP="00A7772E">
      <w:pPr>
        <w:rPr>
          <w:rFonts w:ascii="Arial" w:hAnsi="Arial" w:cs="Arial"/>
          <w:b/>
          <w:color w:val="000000" w:themeColor="text1"/>
          <w:sz w:val="40"/>
          <w:szCs w:val="40"/>
          <w:vertAlign w:val="subscript"/>
        </w:rPr>
      </w:pPr>
    </w:p>
    <w:p w14:paraId="45440C26" w14:textId="77D24B6A" w:rsidR="00F86025" w:rsidRPr="004B1B92" w:rsidRDefault="00AF3FEA" w:rsidP="007779E4">
      <w:pPr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</w:rPr>
        <w:t xml:space="preserve">                       </w:t>
      </w:r>
      <w:r w:rsidR="00D6500E">
        <w:rPr>
          <w:rFonts w:ascii="Arial" w:hAnsi="Arial" w:cs="Arial"/>
          <w:color w:val="000000" w:themeColor="text1"/>
        </w:rPr>
        <w:t xml:space="preserve">                                                    </w:t>
      </w:r>
      <w:r w:rsidR="004B1B92">
        <w:rPr>
          <w:rFonts w:ascii="Arial" w:hAnsi="Arial" w:cs="Arial"/>
          <w:color w:val="000000" w:themeColor="text1"/>
        </w:rPr>
        <w:t xml:space="preserve">                       </w:t>
      </w:r>
      <w:r w:rsidR="00D6500E">
        <w:rPr>
          <w:rFonts w:ascii="Arial" w:hAnsi="Arial" w:cs="Arial"/>
          <w:color w:val="000000" w:themeColor="text1"/>
        </w:rPr>
        <w:t xml:space="preserve">    </w:t>
      </w:r>
      <w:r w:rsidR="00D6500E" w:rsidRPr="004B1B92">
        <w:rPr>
          <w:rFonts w:ascii="Arial" w:hAnsi="Arial" w:cs="Arial"/>
          <w:color w:val="000000" w:themeColor="text1"/>
          <w:sz w:val="40"/>
          <w:szCs w:val="40"/>
        </w:rPr>
        <w:t>Carmen Tozzi</w:t>
      </w:r>
    </w:p>
    <w:p w14:paraId="28FB30F3" w14:textId="3389AB9A" w:rsidR="00C84D67" w:rsidRPr="001A0EA6" w:rsidRDefault="003D57D1" w:rsidP="00FE14E8">
      <w:pPr>
        <w:jc w:val="center"/>
        <w:rPr>
          <w:rFonts w:ascii="Arial" w:hAnsi="Arial" w:cs="Arial"/>
          <w:color w:val="000000" w:themeColor="text1"/>
        </w:rPr>
      </w:pPr>
      <w:r w:rsidRPr="001A0EA6">
        <w:rPr>
          <w:rFonts w:ascii="Arial" w:hAnsi="Arial" w:cs="Arial"/>
          <w:noProof/>
          <w:color w:val="000000" w:themeColor="text1"/>
          <w:lang w:eastAsia="it-IT" w:bidi="ar-SA"/>
        </w:rPr>
        <w:lastRenderedPageBreak/>
        <w:drawing>
          <wp:inline distT="0" distB="0" distL="0" distR="0" wp14:anchorId="47919A7E" wp14:editId="37E0A0CD">
            <wp:extent cx="5486400" cy="3657600"/>
            <wp:effectExtent l="0" t="0" r="0" b="0"/>
            <wp:docPr id="2" name="Immagine 2" title="Foto di scogli sulla spiaggia in una giornata di 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8_9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D67" w:rsidRPr="001A0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BCA78" w14:textId="77777777" w:rsidR="00267701" w:rsidRDefault="00267701">
      <w:pPr>
        <w:spacing w:after="0" w:line="240" w:lineRule="auto"/>
      </w:pPr>
      <w:r>
        <w:separator/>
      </w:r>
    </w:p>
  </w:endnote>
  <w:endnote w:type="continuationSeparator" w:id="0">
    <w:p w14:paraId="0210CA1A" w14:textId="77777777" w:rsidR="00267701" w:rsidRDefault="0026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41563" w14:textId="77777777" w:rsidR="00AB32FF" w:rsidRDefault="00AB32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2EA8D" w14:textId="77777777" w:rsidR="00C84D67" w:rsidRDefault="003D57D1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4F4DE" w14:textId="77777777" w:rsidR="00AB32FF" w:rsidRDefault="00AB32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4CBA7" w14:textId="77777777" w:rsidR="00267701" w:rsidRDefault="00267701">
      <w:pPr>
        <w:spacing w:after="0" w:line="240" w:lineRule="auto"/>
      </w:pPr>
      <w:r>
        <w:separator/>
      </w:r>
    </w:p>
  </w:footnote>
  <w:footnote w:type="continuationSeparator" w:id="0">
    <w:p w14:paraId="304F2ACD" w14:textId="77777777" w:rsidR="00267701" w:rsidRDefault="0026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E40FA" w14:textId="77777777" w:rsidR="00AB32FF" w:rsidRDefault="00AB32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8F8CD" w14:textId="77777777" w:rsidR="00AB32FF" w:rsidRDefault="00AB32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DEDE" w14:textId="77777777" w:rsidR="00AB32FF" w:rsidRDefault="00AB32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13D30"/>
    <w:multiLevelType w:val="hybridMultilevel"/>
    <w:tmpl w:val="5046D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B070E"/>
    <w:multiLevelType w:val="hybridMultilevel"/>
    <w:tmpl w:val="A8D45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A9"/>
    <w:rsid w:val="00010D61"/>
    <w:rsid w:val="0002108E"/>
    <w:rsid w:val="00021C7E"/>
    <w:rsid w:val="00024E6B"/>
    <w:rsid w:val="000269D5"/>
    <w:rsid w:val="0003167F"/>
    <w:rsid w:val="0003221C"/>
    <w:rsid w:val="00032FDA"/>
    <w:rsid w:val="000411B4"/>
    <w:rsid w:val="00043FE8"/>
    <w:rsid w:val="00047DA3"/>
    <w:rsid w:val="0005224C"/>
    <w:rsid w:val="00055D61"/>
    <w:rsid w:val="000569A3"/>
    <w:rsid w:val="000640F2"/>
    <w:rsid w:val="00070288"/>
    <w:rsid w:val="0007062F"/>
    <w:rsid w:val="00074908"/>
    <w:rsid w:val="00082DDE"/>
    <w:rsid w:val="000866BF"/>
    <w:rsid w:val="00092498"/>
    <w:rsid w:val="000A3902"/>
    <w:rsid w:val="000A74D1"/>
    <w:rsid w:val="000B0F9C"/>
    <w:rsid w:val="000B2087"/>
    <w:rsid w:val="000B4938"/>
    <w:rsid w:val="000B4CBD"/>
    <w:rsid w:val="000C7B1A"/>
    <w:rsid w:val="000D727B"/>
    <w:rsid w:val="000E356B"/>
    <w:rsid w:val="000E5F5E"/>
    <w:rsid w:val="000F0B7E"/>
    <w:rsid w:val="000F220F"/>
    <w:rsid w:val="000F25C3"/>
    <w:rsid w:val="000F52F4"/>
    <w:rsid w:val="000F61DC"/>
    <w:rsid w:val="001018C2"/>
    <w:rsid w:val="00110E5A"/>
    <w:rsid w:val="001160E3"/>
    <w:rsid w:val="00125E42"/>
    <w:rsid w:val="00147E86"/>
    <w:rsid w:val="001506C9"/>
    <w:rsid w:val="0015371E"/>
    <w:rsid w:val="00156EAC"/>
    <w:rsid w:val="001600E1"/>
    <w:rsid w:val="001624EF"/>
    <w:rsid w:val="00165B26"/>
    <w:rsid w:val="00166FF7"/>
    <w:rsid w:val="00167C2C"/>
    <w:rsid w:val="00172F91"/>
    <w:rsid w:val="00177BD7"/>
    <w:rsid w:val="00180465"/>
    <w:rsid w:val="00191E2E"/>
    <w:rsid w:val="001A0EA6"/>
    <w:rsid w:val="001A1054"/>
    <w:rsid w:val="001A1F8D"/>
    <w:rsid w:val="001A7491"/>
    <w:rsid w:val="001A752A"/>
    <w:rsid w:val="001B0DAD"/>
    <w:rsid w:val="001B1772"/>
    <w:rsid w:val="001B30A5"/>
    <w:rsid w:val="001B6F2E"/>
    <w:rsid w:val="001C4AE1"/>
    <w:rsid w:val="001C6EA7"/>
    <w:rsid w:val="001D0D58"/>
    <w:rsid w:val="001D34C8"/>
    <w:rsid w:val="001D41C9"/>
    <w:rsid w:val="001D6246"/>
    <w:rsid w:val="001D7FAA"/>
    <w:rsid w:val="001E4EA7"/>
    <w:rsid w:val="001E6763"/>
    <w:rsid w:val="001E7881"/>
    <w:rsid w:val="001F0B41"/>
    <w:rsid w:val="001F0FD4"/>
    <w:rsid w:val="001F108E"/>
    <w:rsid w:val="001F40C6"/>
    <w:rsid w:val="001F7B47"/>
    <w:rsid w:val="00200A34"/>
    <w:rsid w:val="00201793"/>
    <w:rsid w:val="00201D52"/>
    <w:rsid w:val="0021463B"/>
    <w:rsid w:val="00216B7F"/>
    <w:rsid w:val="0022543E"/>
    <w:rsid w:val="002265EE"/>
    <w:rsid w:val="00230E4B"/>
    <w:rsid w:val="00230F0F"/>
    <w:rsid w:val="00231519"/>
    <w:rsid w:val="00231623"/>
    <w:rsid w:val="002336A5"/>
    <w:rsid w:val="002457B9"/>
    <w:rsid w:val="002536F4"/>
    <w:rsid w:val="00253F1C"/>
    <w:rsid w:val="00263B74"/>
    <w:rsid w:val="002657EF"/>
    <w:rsid w:val="00266A1B"/>
    <w:rsid w:val="00267701"/>
    <w:rsid w:val="002732BE"/>
    <w:rsid w:val="0027547A"/>
    <w:rsid w:val="0027595E"/>
    <w:rsid w:val="0028273C"/>
    <w:rsid w:val="00284455"/>
    <w:rsid w:val="00284C8F"/>
    <w:rsid w:val="00287BE4"/>
    <w:rsid w:val="00293C58"/>
    <w:rsid w:val="00296FFC"/>
    <w:rsid w:val="002A3B9A"/>
    <w:rsid w:val="002A732D"/>
    <w:rsid w:val="002B1977"/>
    <w:rsid w:val="002B3611"/>
    <w:rsid w:val="002B36F5"/>
    <w:rsid w:val="002B3EDE"/>
    <w:rsid w:val="002B3F9F"/>
    <w:rsid w:val="002B6CC1"/>
    <w:rsid w:val="002C0A95"/>
    <w:rsid w:val="002C1209"/>
    <w:rsid w:val="002C1C00"/>
    <w:rsid w:val="002D4FF8"/>
    <w:rsid w:val="002D647F"/>
    <w:rsid w:val="002E7CF1"/>
    <w:rsid w:val="002F4513"/>
    <w:rsid w:val="002F7CEC"/>
    <w:rsid w:val="003028C2"/>
    <w:rsid w:val="00311F42"/>
    <w:rsid w:val="00325925"/>
    <w:rsid w:val="00330C85"/>
    <w:rsid w:val="0033277A"/>
    <w:rsid w:val="003369E7"/>
    <w:rsid w:val="00352369"/>
    <w:rsid w:val="00355ADB"/>
    <w:rsid w:val="00367C96"/>
    <w:rsid w:val="00371A0C"/>
    <w:rsid w:val="0038658A"/>
    <w:rsid w:val="00387046"/>
    <w:rsid w:val="00392BB6"/>
    <w:rsid w:val="0039397E"/>
    <w:rsid w:val="00394C60"/>
    <w:rsid w:val="00396355"/>
    <w:rsid w:val="003A0B8F"/>
    <w:rsid w:val="003A1465"/>
    <w:rsid w:val="003A2225"/>
    <w:rsid w:val="003A43BF"/>
    <w:rsid w:val="003A4466"/>
    <w:rsid w:val="003A62F9"/>
    <w:rsid w:val="003B1A6B"/>
    <w:rsid w:val="003B7D0B"/>
    <w:rsid w:val="003C2113"/>
    <w:rsid w:val="003C338C"/>
    <w:rsid w:val="003D1087"/>
    <w:rsid w:val="003D2A4D"/>
    <w:rsid w:val="003D416A"/>
    <w:rsid w:val="003D57D1"/>
    <w:rsid w:val="003D701C"/>
    <w:rsid w:val="003E40CC"/>
    <w:rsid w:val="004040F3"/>
    <w:rsid w:val="00404562"/>
    <w:rsid w:val="00406011"/>
    <w:rsid w:val="004067FE"/>
    <w:rsid w:val="00411B88"/>
    <w:rsid w:val="00417069"/>
    <w:rsid w:val="0042069B"/>
    <w:rsid w:val="004251D7"/>
    <w:rsid w:val="0043026E"/>
    <w:rsid w:val="00435B99"/>
    <w:rsid w:val="00436097"/>
    <w:rsid w:val="0043695A"/>
    <w:rsid w:val="00440878"/>
    <w:rsid w:val="0044384C"/>
    <w:rsid w:val="004448DE"/>
    <w:rsid w:val="00455881"/>
    <w:rsid w:val="00462C55"/>
    <w:rsid w:val="00464AEA"/>
    <w:rsid w:val="0046709F"/>
    <w:rsid w:val="00467152"/>
    <w:rsid w:val="00472CA8"/>
    <w:rsid w:val="0047602D"/>
    <w:rsid w:val="00477084"/>
    <w:rsid w:val="0047762C"/>
    <w:rsid w:val="0048051F"/>
    <w:rsid w:val="004812F3"/>
    <w:rsid w:val="004841ED"/>
    <w:rsid w:val="00486158"/>
    <w:rsid w:val="004875C3"/>
    <w:rsid w:val="00487D29"/>
    <w:rsid w:val="00492E8F"/>
    <w:rsid w:val="00495451"/>
    <w:rsid w:val="004B0248"/>
    <w:rsid w:val="004B1B92"/>
    <w:rsid w:val="004B3719"/>
    <w:rsid w:val="004C38BF"/>
    <w:rsid w:val="004C485F"/>
    <w:rsid w:val="004C7B93"/>
    <w:rsid w:val="004D2196"/>
    <w:rsid w:val="004D2530"/>
    <w:rsid w:val="004D2564"/>
    <w:rsid w:val="004D2EEF"/>
    <w:rsid w:val="004D7C8A"/>
    <w:rsid w:val="004E2986"/>
    <w:rsid w:val="004E3F6E"/>
    <w:rsid w:val="004E416E"/>
    <w:rsid w:val="004E4766"/>
    <w:rsid w:val="004F1F5E"/>
    <w:rsid w:val="004F488D"/>
    <w:rsid w:val="00502B06"/>
    <w:rsid w:val="005031FE"/>
    <w:rsid w:val="00505221"/>
    <w:rsid w:val="00506EDE"/>
    <w:rsid w:val="00507F88"/>
    <w:rsid w:val="00510480"/>
    <w:rsid w:val="00512324"/>
    <w:rsid w:val="00526309"/>
    <w:rsid w:val="00530604"/>
    <w:rsid w:val="00531E42"/>
    <w:rsid w:val="00535713"/>
    <w:rsid w:val="005363A7"/>
    <w:rsid w:val="00540A82"/>
    <w:rsid w:val="00554C32"/>
    <w:rsid w:val="0055628F"/>
    <w:rsid w:val="00556AD0"/>
    <w:rsid w:val="005576C6"/>
    <w:rsid w:val="00562B44"/>
    <w:rsid w:val="00563146"/>
    <w:rsid w:val="005638D2"/>
    <w:rsid w:val="00563E1B"/>
    <w:rsid w:val="00571274"/>
    <w:rsid w:val="00574E38"/>
    <w:rsid w:val="005777B1"/>
    <w:rsid w:val="00580BF1"/>
    <w:rsid w:val="00581F99"/>
    <w:rsid w:val="00585685"/>
    <w:rsid w:val="00594CCC"/>
    <w:rsid w:val="005A0C25"/>
    <w:rsid w:val="005A336E"/>
    <w:rsid w:val="005B5FE4"/>
    <w:rsid w:val="005C1276"/>
    <w:rsid w:val="005C1D02"/>
    <w:rsid w:val="005C231A"/>
    <w:rsid w:val="005C31F4"/>
    <w:rsid w:val="005C5FB4"/>
    <w:rsid w:val="005D68BB"/>
    <w:rsid w:val="005D7914"/>
    <w:rsid w:val="005E0B92"/>
    <w:rsid w:val="005E2343"/>
    <w:rsid w:val="005F0715"/>
    <w:rsid w:val="005F1C5A"/>
    <w:rsid w:val="005F2219"/>
    <w:rsid w:val="005F3033"/>
    <w:rsid w:val="005F49B3"/>
    <w:rsid w:val="005F633E"/>
    <w:rsid w:val="006055AF"/>
    <w:rsid w:val="00610257"/>
    <w:rsid w:val="0061591E"/>
    <w:rsid w:val="00615E18"/>
    <w:rsid w:val="006167B7"/>
    <w:rsid w:val="0061760F"/>
    <w:rsid w:val="00617CAC"/>
    <w:rsid w:val="006223B2"/>
    <w:rsid w:val="00624E4E"/>
    <w:rsid w:val="00633B12"/>
    <w:rsid w:val="00634F2B"/>
    <w:rsid w:val="00635BA2"/>
    <w:rsid w:val="00640BDC"/>
    <w:rsid w:val="006435DF"/>
    <w:rsid w:val="00651A29"/>
    <w:rsid w:val="00653C2F"/>
    <w:rsid w:val="006548F8"/>
    <w:rsid w:val="0065587A"/>
    <w:rsid w:val="00661814"/>
    <w:rsid w:val="00661ED8"/>
    <w:rsid w:val="00664E11"/>
    <w:rsid w:val="00667A44"/>
    <w:rsid w:val="00675893"/>
    <w:rsid w:val="00675D5A"/>
    <w:rsid w:val="00676F14"/>
    <w:rsid w:val="00681E81"/>
    <w:rsid w:val="00684DB9"/>
    <w:rsid w:val="00687CCB"/>
    <w:rsid w:val="00693AF3"/>
    <w:rsid w:val="006A6D17"/>
    <w:rsid w:val="006B11F3"/>
    <w:rsid w:val="006B372E"/>
    <w:rsid w:val="006C2C45"/>
    <w:rsid w:val="006C32E3"/>
    <w:rsid w:val="006C52E0"/>
    <w:rsid w:val="006C5617"/>
    <w:rsid w:val="006C6FF6"/>
    <w:rsid w:val="006D2919"/>
    <w:rsid w:val="006D31A5"/>
    <w:rsid w:val="006E27FD"/>
    <w:rsid w:val="006F0790"/>
    <w:rsid w:val="006F4C0C"/>
    <w:rsid w:val="006F588F"/>
    <w:rsid w:val="006F7705"/>
    <w:rsid w:val="00702C58"/>
    <w:rsid w:val="00702FC6"/>
    <w:rsid w:val="007037AC"/>
    <w:rsid w:val="00705FD0"/>
    <w:rsid w:val="007121D3"/>
    <w:rsid w:val="0071692B"/>
    <w:rsid w:val="00722644"/>
    <w:rsid w:val="00727DC2"/>
    <w:rsid w:val="007321CE"/>
    <w:rsid w:val="0073523C"/>
    <w:rsid w:val="007372D4"/>
    <w:rsid w:val="00737A4F"/>
    <w:rsid w:val="00742DA3"/>
    <w:rsid w:val="00745D0F"/>
    <w:rsid w:val="00745F92"/>
    <w:rsid w:val="00746400"/>
    <w:rsid w:val="00747C25"/>
    <w:rsid w:val="00756010"/>
    <w:rsid w:val="007571EC"/>
    <w:rsid w:val="00757FED"/>
    <w:rsid w:val="00761EF4"/>
    <w:rsid w:val="007620F1"/>
    <w:rsid w:val="00765C71"/>
    <w:rsid w:val="007669D1"/>
    <w:rsid w:val="00775B67"/>
    <w:rsid w:val="00775C1B"/>
    <w:rsid w:val="00777A29"/>
    <w:rsid w:val="00787F48"/>
    <w:rsid w:val="007907EE"/>
    <w:rsid w:val="007948DC"/>
    <w:rsid w:val="007A008C"/>
    <w:rsid w:val="007A5566"/>
    <w:rsid w:val="007A5D54"/>
    <w:rsid w:val="007A6D2D"/>
    <w:rsid w:val="007A7FCB"/>
    <w:rsid w:val="007C3400"/>
    <w:rsid w:val="007C7EC4"/>
    <w:rsid w:val="007D019E"/>
    <w:rsid w:val="007D09C2"/>
    <w:rsid w:val="007D199D"/>
    <w:rsid w:val="007D3F4B"/>
    <w:rsid w:val="007D7265"/>
    <w:rsid w:val="007E1F33"/>
    <w:rsid w:val="007E281B"/>
    <w:rsid w:val="007E71E4"/>
    <w:rsid w:val="00810033"/>
    <w:rsid w:val="00810987"/>
    <w:rsid w:val="00810B94"/>
    <w:rsid w:val="008141B4"/>
    <w:rsid w:val="00822429"/>
    <w:rsid w:val="00826CFA"/>
    <w:rsid w:val="008404CC"/>
    <w:rsid w:val="00840881"/>
    <w:rsid w:val="00843FAF"/>
    <w:rsid w:val="008462B1"/>
    <w:rsid w:val="0084721E"/>
    <w:rsid w:val="008672C7"/>
    <w:rsid w:val="00873D4F"/>
    <w:rsid w:val="008825A4"/>
    <w:rsid w:val="008830FE"/>
    <w:rsid w:val="00886DBC"/>
    <w:rsid w:val="00890CA9"/>
    <w:rsid w:val="00894777"/>
    <w:rsid w:val="00894E01"/>
    <w:rsid w:val="008979DD"/>
    <w:rsid w:val="008A6AD5"/>
    <w:rsid w:val="008A7178"/>
    <w:rsid w:val="008A7484"/>
    <w:rsid w:val="008B21B4"/>
    <w:rsid w:val="008B3ABA"/>
    <w:rsid w:val="008B6B2A"/>
    <w:rsid w:val="008B745B"/>
    <w:rsid w:val="008C43B6"/>
    <w:rsid w:val="008C5F1F"/>
    <w:rsid w:val="008E42D8"/>
    <w:rsid w:val="008E55F4"/>
    <w:rsid w:val="008F586A"/>
    <w:rsid w:val="0090002F"/>
    <w:rsid w:val="00903301"/>
    <w:rsid w:val="00906C7B"/>
    <w:rsid w:val="00906FA8"/>
    <w:rsid w:val="0090731C"/>
    <w:rsid w:val="009077B1"/>
    <w:rsid w:val="009107AD"/>
    <w:rsid w:val="00914299"/>
    <w:rsid w:val="00921687"/>
    <w:rsid w:val="00922D46"/>
    <w:rsid w:val="00925A66"/>
    <w:rsid w:val="00931A8B"/>
    <w:rsid w:val="00936E77"/>
    <w:rsid w:val="00940056"/>
    <w:rsid w:val="009505CD"/>
    <w:rsid w:val="00956090"/>
    <w:rsid w:val="00977B50"/>
    <w:rsid w:val="00982E48"/>
    <w:rsid w:val="009A09D9"/>
    <w:rsid w:val="009A6162"/>
    <w:rsid w:val="009A7AE0"/>
    <w:rsid w:val="009B4CC4"/>
    <w:rsid w:val="009B638D"/>
    <w:rsid w:val="009C0C8A"/>
    <w:rsid w:val="009C3426"/>
    <w:rsid w:val="009C39A4"/>
    <w:rsid w:val="009D50B3"/>
    <w:rsid w:val="009E6038"/>
    <w:rsid w:val="009F4570"/>
    <w:rsid w:val="00A072BD"/>
    <w:rsid w:val="00A0734C"/>
    <w:rsid w:val="00A1089F"/>
    <w:rsid w:val="00A148DC"/>
    <w:rsid w:val="00A159F3"/>
    <w:rsid w:val="00A31AC7"/>
    <w:rsid w:val="00A355E5"/>
    <w:rsid w:val="00A436CB"/>
    <w:rsid w:val="00A450D5"/>
    <w:rsid w:val="00A46F09"/>
    <w:rsid w:val="00A54457"/>
    <w:rsid w:val="00A602D3"/>
    <w:rsid w:val="00A637E0"/>
    <w:rsid w:val="00A63B55"/>
    <w:rsid w:val="00A64E95"/>
    <w:rsid w:val="00A67F4C"/>
    <w:rsid w:val="00A714C0"/>
    <w:rsid w:val="00A75603"/>
    <w:rsid w:val="00A765E8"/>
    <w:rsid w:val="00A76871"/>
    <w:rsid w:val="00A831FD"/>
    <w:rsid w:val="00A8350F"/>
    <w:rsid w:val="00A85407"/>
    <w:rsid w:val="00A90485"/>
    <w:rsid w:val="00A92BAF"/>
    <w:rsid w:val="00A95742"/>
    <w:rsid w:val="00AA714C"/>
    <w:rsid w:val="00AB2E94"/>
    <w:rsid w:val="00AB32FF"/>
    <w:rsid w:val="00AB71C8"/>
    <w:rsid w:val="00AC3650"/>
    <w:rsid w:val="00AD1711"/>
    <w:rsid w:val="00AE4FF3"/>
    <w:rsid w:val="00AE6647"/>
    <w:rsid w:val="00AF0E38"/>
    <w:rsid w:val="00AF1240"/>
    <w:rsid w:val="00AF3932"/>
    <w:rsid w:val="00AF3F16"/>
    <w:rsid w:val="00AF3FEA"/>
    <w:rsid w:val="00AF607F"/>
    <w:rsid w:val="00B03E3A"/>
    <w:rsid w:val="00B0647D"/>
    <w:rsid w:val="00B07F2F"/>
    <w:rsid w:val="00B12379"/>
    <w:rsid w:val="00B1361C"/>
    <w:rsid w:val="00B25904"/>
    <w:rsid w:val="00B2628C"/>
    <w:rsid w:val="00B31BAB"/>
    <w:rsid w:val="00B411E8"/>
    <w:rsid w:val="00B43601"/>
    <w:rsid w:val="00B52CFF"/>
    <w:rsid w:val="00B54F03"/>
    <w:rsid w:val="00B63E5A"/>
    <w:rsid w:val="00B75396"/>
    <w:rsid w:val="00B86684"/>
    <w:rsid w:val="00B86C27"/>
    <w:rsid w:val="00B92653"/>
    <w:rsid w:val="00B927A5"/>
    <w:rsid w:val="00B97AE2"/>
    <w:rsid w:val="00BA0DB2"/>
    <w:rsid w:val="00BA3913"/>
    <w:rsid w:val="00BA4812"/>
    <w:rsid w:val="00BA6920"/>
    <w:rsid w:val="00BB0EB0"/>
    <w:rsid w:val="00BB3072"/>
    <w:rsid w:val="00BB3F5C"/>
    <w:rsid w:val="00BC1276"/>
    <w:rsid w:val="00BC4A13"/>
    <w:rsid w:val="00BD742D"/>
    <w:rsid w:val="00BE08DF"/>
    <w:rsid w:val="00BE3DA2"/>
    <w:rsid w:val="00BE4DDC"/>
    <w:rsid w:val="00BE5433"/>
    <w:rsid w:val="00BE5EFC"/>
    <w:rsid w:val="00BF287A"/>
    <w:rsid w:val="00BF620F"/>
    <w:rsid w:val="00BF6433"/>
    <w:rsid w:val="00C00C6F"/>
    <w:rsid w:val="00C0368F"/>
    <w:rsid w:val="00C04A22"/>
    <w:rsid w:val="00C06AAA"/>
    <w:rsid w:val="00C200DB"/>
    <w:rsid w:val="00C21019"/>
    <w:rsid w:val="00C2161E"/>
    <w:rsid w:val="00C24088"/>
    <w:rsid w:val="00C2609D"/>
    <w:rsid w:val="00C264CD"/>
    <w:rsid w:val="00C3094C"/>
    <w:rsid w:val="00C3175B"/>
    <w:rsid w:val="00C35AFC"/>
    <w:rsid w:val="00C37E99"/>
    <w:rsid w:val="00C43886"/>
    <w:rsid w:val="00C446C6"/>
    <w:rsid w:val="00C462A5"/>
    <w:rsid w:val="00C773F8"/>
    <w:rsid w:val="00C813A8"/>
    <w:rsid w:val="00C84D67"/>
    <w:rsid w:val="00C866CE"/>
    <w:rsid w:val="00C92E00"/>
    <w:rsid w:val="00CA3F56"/>
    <w:rsid w:val="00CA433B"/>
    <w:rsid w:val="00CA4A35"/>
    <w:rsid w:val="00CB05BB"/>
    <w:rsid w:val="00CB5880"/>
    <w:rsid w:val="00CC551F"/>
    <w:rsid w:val="00CC65FB"/>
    <w:rsid w:val="00CC6B5A"/>
    <w:rsid w:val="00CD0F0E"/>
    <w:rsid w:val="00CF0A0A"/>
    <w:rsid w:val="00CF23B9"/>
    <w:rsid w:val="00CF5C82"/>
    <w:rsid w:val="00CF731A"/>
    <w:rsid w:val="00CF776D"/>
    <w:rsid w:val="00D0551F"/>
    <w:rsid w:val="00D05EE8"/>
    <w:rsid w:val="00D07301"/>
    <w:rsid w:val="00D24149"/>
    <w:rsid w:val="00D249E2"/>
    <w:rsid w:val="00D30D97"/>
    <w:rsid w:val="00D34541"/>
    <w:rsid w:val="00D41707"/>
    <w:rsid w:val="00D45931"/>
    <w:rsid w:val="00D45E96"/>
    <w:rsid w:val="00D56549"/>
    <w:rsid w:val="00D6009A"/>
    <w:rsid w:val="00D600F8"/>
    <w:rsid w:val="00D6500E"/>
    <w:rsid w:val="00D65FDD"/>
    <w:rsid w:val="00D765C1"/>
    <w:rsid w:val="00D779C1"/>
    <w:rsid w:val="00D803D0"/>
    <w:rsid w:val="00D808FC"/>
    <w:rsid w:val="00D81233"/>
    <w:rsid w:val="00D86BEE"/>
    <w:rsid w:val="00D910A9"/>
    <w:rsid w:val="00D97F57"/>
    <w:rsid w:val="00DB3187"/>
    <w:rsid w:val="00DB52F2"/>
    <w:rsid w:val="00DB5CF6"/>
    <w:rsid w:val="00DC29EC"/>
    <w:rsid w:val="00DC340A"/>
    <w:rsid w:val="00DC4929"/>
    <w:rsid w:val="00DD03E7"/>
    <w:rsid w:val="00DD7EDD"/>
    <w:rsid w:val="00DE2044"/>
    <w:rsid w:val="00DE287A"/>
    <w:rsid w:val="00DE521F"/>
    <w:rsid w:val="00DE54A2"/>
    <w:rsid w:val="00DE5977"/>
    <w:rsid w:val="00DF144A"/>
    <w:rsid w:val="00E0032E"/>
    <w:rsid w:val="00E124D5"/>
    <w:rsid w:val="00E13456"/>
    <w:rsid w:val="00E152CF"/>
    <w:rsid w:val="00E17A8C"/>
    <w:rsid w:val="00E20E7A"/>
    <w:rsid w:val="00E215F3"/>
    <w:rsid w:val="00E227C9"/>
    <w:rsid w:val="00E267F3"/>
    <w:rsid w:val="00E26B84"/>
    <w:rsid w:val="00E27641"/>
    <w:rsid w:val="00E30D0A"/>
    <w:rsid w:val="00E33961"/>
    <w:rsid w:val="00E343E1"/>
    <w:rsid w:val="00E462E9"/>
    <w:rsid w:val="00E5519C"/>
    <w:rsid w:val="00E566F6"/>
    <w:rsid w:val="00E57A87"/>
    <w:rsid w:val="00E655BD"/>
    <w:rsid w:val="00E706ED"/>
    <w:rsid w:val="00E73148"/>
    <w:rsid w:val="00E765B6"/>
    <w:rsid w:val="00E77DD4"/>
    <w:rsid w:val="00E80E75"/>
    <w:rsid w:val="00E944FF"/>
    <w:rsid w:val="00EA09F7"/>
    <w:rsid w:val="00EA3654"/>
    <w:rsid w:val="00EB0517"/>
    <w:rsid w:val="00EC485B"/>
    <w:rsid w:val="00ED00E8"/>
    <w:rsid w:val="00ED02A4"/>
    <w:rsid w:val="00ED1E7E"/>
    <w:rsid w:val="00ED484F"/>
    <w:rsid w:val="00ED5111"/>
    <w:rsid w:val="00ED751D"/>
    <w:rsid w:val="00ED78BD"/>
    <w:rsid w:val="00ED7A0C"/>
    <w:rsid w:val="00EE1F31"/>
    <w:rsid w:val="00EE2325"/>
    <w:rsid w:val="00EE464A"/>
    <w:rsid w:val="00EE4F80"/>
    <w:rsid w:val="00EF039D"/>
    <w:rsid w:val="00EF3698"/>
    <w:rsid w:val="00EF5667"/>
    <w:rsid w:val="00EF6194"/>
    <w:rsid w:val="00F053FE"/>
    <w:rsid w:val="00F112CE"/>
    <w:rsid w:val="00F12413"/>
    <w:rsid w:val="00F13829"/>
    <w:rsid w:val="00F32ECB"/>
    <w:rsid w:val="00F32F44"/>
    <w:rsid w:val="00F367AB"/>
    <w:rsid w:val="00F45566"/>
    <w:rsid w:val="00F54F9C"/>
    <w:rsid w:val="00F619A0"/>
    <w:rsid w:val="00F62C02"/>
    <w:rsid w:val="00F63C09"/>
    <w:rsid w:val="00F64124"/>
    <w:rsid w:val="00F64771"/>
    <w:rsid w:val="00F64809"/>
    <w:rsid w:val="00F65F26"/>
    <w:rsid w:val="00F77816"/>
    <w:rsid w:val="00F85CE5"/>
    <w:rsid w:val="00F86025"/>
    <w:rsid w:val="00F874CA"/>
    <w:rsid w:val="00F90B40"/>
    <w:rsid w:val="00F90C46"/>
    <w:rsid w:val="00F90E33"/>
    <w:rsid w:val="00F934E0"/>
    <w:rsid w:val="00FA0FE7"/>
    <w:rsid w:val="00FA1389"/>
    <w:rsid w:val="00FA24AC"/>
    <w:rsid w:val="00FA35A5"/>
    <w:rsid w:val="00FA3A47"/>
    <w:rsid w:val="00FB3300"/>
    <w:rsid w:val="00FB3E30"/>
    <w:rsid w:val="00FC04C3"/>
    <w:rsid w:val="00FC179A"/>
    <w:rsid w:val="00FC4500"/>
    <w:rsid w:val="00FC7140"/>
    <w:rsid w:val="00FD243A"/>
    <w:rsid w:val="00FD4970"/>
    <w:rsid w:val="00FD57FE"/>
    <w:rsid w:val="00FD5C42"/>
    <w:rsid w:val="00FE0D58"/>
    <w:rsid w:val="00FE14E8"/>
    <w:rsid w:val="00FE4A6E"/>
    <w:rsid w:val="00FF0596"/>
    <w:rsid w:val="00FF0B75"/>
    <w:rsid w:val="00FF1467"/>
    <w:rsid w:val="00FF1B4D"/>
    <w:rsid w:val="00FF1EEC"/>
    <w:rsid w:val="00FF2574"/>
    <w:rsid w:val="00FF3ACC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F8391"/>
  <w15:chartTrackingRefBased/>
  <w15:docId w15:val="{7AFB7210-B19D-1642-87AB-47FFEF01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57C9C" w:themeColor="text2" w:themeTint="BF"/>
        <w:sz w:val="24"/>
        <w:szCs w:val="24"/>
        <w:lang w:val="it-IT" w:eastAsia="ja-JP" w:bidi="it-IT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DB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50637D" w:themeColor="text2" w:themeTint="E6"/>
      <w:sz w:val="4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2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1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4472C4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4472C4" w:themeColor="accent1"/>
      <w:sz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4472C4" w:themeColor="accent1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4472C4" w:themeColor="accent1"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pPr>
      <w:pBdr>
        <w:bottom w:val="single" w:sz="48" w:space="22" w:color="4472C4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50637D" w:themeColor="text2" w:themeTint="E6"/>
      <w:sz w:val="44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4472C4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4472C4" w:themeColor="accent1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/>
      <w:iCs/>
      <w:color w:val="4472C4" w:themeColor="accent1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4472C4" w:themeColor="accent1"/>
      <w:sz w:val="2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z w:val="20"/>
      <w:szCs w:val="21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4472C4" w:themeColor="accent1"/>
      <w:sz w:val="3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olor w:val="4472C4" w:themeColor="accent1"/>
      <w:sz w:val="34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657C9C" w:themeColor="text2" w:themeTint="BF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50637D" w:themeColor="text2" w:themeTint="E6"/>
    </w:rPr>
  </w:style>
  <w:style w:type="character" w:styleId="Enfasigrassetto">
    <w:name w:val="Strong"/>
    <w:basedOn w:val="Carpredefinitoparagrafo"/>
    <w:uiPriority w:val="22"/>
    <w:unhideWhenUsed/>
    <w:qFormat/>
    <w:rPr>
      <w:b/>
      <w:bCs/>
      <w:color w:val="657C9C" w:themeColor="text2" w:themeTint="BF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20" w:after="320"/>
    </w:pPr>
    <w:rPr>
      <w:b/>
      <w:i/>
      <w:iCs/>
      <w:color w:val="50637D" w:themeColor="text2" w:themeTint="E6"/>
      <w:sz w:val="3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50637D" w:themeColor="text2" w:themeTint="E6"/>
      <w:sz w:val="34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657C9C" w:themeColor="text2" w:themeTint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657C9C" w:themeColor="text2" w:themeTint="BF"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2Carattere">
    <w:name w:val="Titolo 2 Carattere"/>
    <w:basedOn w:val="Carpredefinitoparagrafo"/>
    <w:link w:val="Titolo2"/>
    <w:uiPriority w:val="9"/>
    <w:rsid w:val="00FF25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197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foelenco">
    <w:name w:val="List Paragraph"/>
    <w:basedOn w:val="Normale"/>
    <w:uiPriority w:val="34"/>
    <w:unhideWhenUsed/>
    <w:qFormat/>
    <w:rsid w:val="00EF36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1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73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8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8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743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1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726">
          <w:blockQuote w:val="1"/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30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m.wikipedia.org/wiki/Alcaloide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http://www.heliconiaevents.it/home-1/il-significato-dei-fiori/linguaggio-e-significato-dei-fiori-e-delle-piante/item/271-amarillide-orgoglio.html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1.jpg" /><Relationship Id="rId14" Type="http://schemas.openxmlformats.org/officeDocument/2006/relationships/header" Target="header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190C0A5-4008-A946-8E6B-8792772D04FE%7dtf50002001.dotx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%7bF190C0A5-4008-A946-8E6B-8792772D04FE%7dtf50002001.dotx</Template>
  <TotalTime>0</TotalTime>
  <Pages>14</Pages>
  <Words>2409</Words>
  <Characters>13734</Characters>
  <Application>Microsoft Office Word</Application>
  <DocSecurity>0</DocSecurity>
  <Lines>114</Lines>
  <Paragraphs>32</Paragraphs>
  <ScaleCrop>false</ScaleCrop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Tozzi</dc:creator>
  <cp:keywords/>
  <dc:description/>
  <cp:lastModifiedBy>Carmen Tozzi</cp:lastModifiedBy>
  <cp:revision>2</cp:revision>
  <dcterms:created xsi:type="dcterms:W3CDTF">2020-04-23T21:00:00Z</dcterms:created>
  <dcterms:modified xsi:type="dcterms:W3CDTF">2020-04-23T21:00:00Z</dcterms:modified>
</cp:coreProperties>
</file>